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68" w:type="dxa"/>
        <w:tblBorders>
          <w:left w:val="double" w:sz="18" w:space="0" w:color="1F4E79" w:themeColor="accent1" w:themeShade="80"/>
        </w:tblBorders>
        <w:tblLook w:val="0600" w:firstRow="0" w:lastRow="0" w:firstColumn="0" w:lastColumn="0" w:noHBand="1" w:noVBand="1"/>
      </w:tblPr>
      <w:tblGrid>
        <w:gridCol w:w="4794"/>
      </w:tblGrid>
      <w:tr w:rsidR="005C2CF2" w:rsidRPr="0020754C" w14:paraId="4F5902CE" w14:textId="77777777" w:rsidTr="006705BA">
        <w:trPr>
          <w:trHeight w:val="1418"/>
        </w:trPr>
        <w:tc>
          <w:tcPr>
            <w:tcW w:w="4794" w:type="dxa"/>
            <w:vAlign w:val="center"/>
          </w:tcPr>
          <w:p w14:paraId="307DDD04" w14:textId="58C68E46" w:rsidR="005C2CF2" w:rsidRPr="0020754C" w:rsidRDefault="00000000" w:rsidP="005C2CF2">
            <w:pPr>
              <w:pStyle w:val="Sous-titre"/>
              <w:rPr>
                <w:rFonts w:asciiTheme="majorHAnsi" w:eastAsiaTheme="majorEastAsia" w:hAnsiTheme="majorHAnsi" w:cstheme="majorBidi"/>
                <w:b w:val="0"/>
                <w:bCs w:val="0"/>
                <w:caps/>
                <w:color w:val="1F4E79" w:themeColor="accent1" w:themeShade="80"/>
                <w:kern w:val="28"/>
                <w:sz w:val="38"/>
              </w:rPr>
            </w:pPr>
            <w:sdt>
              <w:sdtPr>
                <w:rPr>
                  <w:rFonts w:asciiTheme="majorHAnsi" w:eastAsiaTheme="majorEastAsia" w:hAnsiTheme="majorHAnsi" w:cstheme="majorBidi"/>
                  <w:b w:val="0"/>
                  <w:bCs w:val="0"/>
                  <w:caps/>
                  <w:color w:val="1F4E79" w:themeColor="accent1" w:themeShade="80"/>
                  <w:kern w:val="28"/>
                  <w:sz w:val="38"/>
                </w:rPr>
                <w:id w:val="2129963777"/>
                <w:placeholder>
                  <w:docPart w:val="D3F40E7D901A344B9C233EBA7F6A7A7B"/>
                </w:placeholder>
                <w15:appearance w15:val="hidden"/>
              </w:sdtPr>
              <w:sdtContent>
                <w:r w:rsidR="006705BA">
                  <w:rPr>
                    <w:rFonts w:asciiTheme="majorHAnsi" w:eastAsiaTheme="majorEastAsia" w:hAnsiTheme="majorHAnsi" w:cstheme="majorBidi"/>
                    <w:b w:val="0"/>
                    <w:bCs w:val="0"/>
                    <w:caps/>
                    <w:color w:val="1F4E79" w:themeColor="accent1" w:themeShade="80"/>
                    <w:kern w:val="28"/>
                    <w:sz w:val="38"/>
                  </w:rPr>
                  <w:t xml:space="preserve">Atelier biscotti </w:t>
                </w:r>
              </w:sdtContent>
            </w:sdt>
            <w:r w:rsidR="005C2CF2" w:rsidRPr="0020754C">
              <w:rPr>
                <w:rFonts w:asciiTheme="majorHAnsi" w:eastAsiaTheme="majorEastAsia" w:hAnsiTheme="majorHAnsi" w:cstheme="majorBidi"/>
                <w:b w:val="0"/>
                <w:color w:val="1F4E79" w:themeColor="accent1" w:themeShade="80"/>
                <w:kern w:val="28"/>
                <w:sz w:val="38"/>
                <w:lang w:bidi="fr-FR"/>
              </w:rPr>
              <w:t xml:space="preserve"> </w:t>
            </w:r>
          </w:p>
          <w:p w14:paraId="7B7C9303" w14:textId="77777777" w:rsidR="005C2CF2" w:rsidRPr="006705BA" w:rsidRDefault="00000000" w:rsidP="006705BA">
            <w:pPr>
              <w:pStyle w:val="Sous-titre"/>
              <w:spacing w:before="0"/>
              <w:rPr>
                <w:sz w:val="16"/>
                <w:szCs w:val="11"/>
              </w:rPr>
            </w:pPr>
            <w:sdt>
              <w:sdtPr>
                <w:rPr>
                  <w:sz w:val="16"/>
                  <w:szCs w:val="11"/>
                </w:rPr>
                <w:id w:val="1020900712"/>
                <w:placeholder>
                  <w:docPart w:val="40043639D0A7D04386307F78D4B7095B"/>
                </w:placeholder>
                <w15:appearance w15:val="hidden"/>
              </w:sdtPr>
              <w:sdtContent>
                <w:r w:rsidR="006705BA" w:rsidRPr="006705BA">
                  <w:rPr>
                    <w:sz w:val="16"/>
                    <w:szCs w:val="11"/>
                  </w:rPr>
                  <w:t>7, avenue des tilleuls</w:t>
                </w:r>
              </w:sdtContent>
            </w:sdt>
            <w:r w:rsidR="005C2CF2" w:rsidRPr="006705BA">
              <w:rPr>
                <w:sz w:val="16"/>
                <w:szCs w:val="11"/>
              </w:rPr>
              <w:t xml:space="preserve"> </w:t>
            </w:r>
          </w:p>
          <w:p w14:paraId="271F6BD0" w14:textId="77777777" w:rsidR="006705BA" w:rsidRPr="006705BA" w:rsidRDefault="006705BA" w:rsidP="006705BA">
            <w:pPr>
              <w:pStyle w:val="Sous-titre"/>
              <w:spacing w:before="0"/>
              <w:rPr>
                <w:sz w:val="16"/>
                <w:szCs w:val="11"/>
              </w:rPr>
            </w:pPr>
            <w:r w:rsidRPr="006705BA">
              <w:rPr>
                <w:sz w:val="16"/>
                <w:szCs w:val="11"/>
              </w:rPr>
              <w:t>33000 Bordeaux</w:t>
            </w:r>
          </w:p>
          <w:p w14:paraId="4D1DE271" w14:textId="02986651" w:rsidR="006705BA" w:rsidRPr="006705BA" w:rsidRDefault="006705BA" w:rsidP="006705BA">
            <w:pPr>
              <w:pStyle w:val="Sous-titre"/>
              <w:spacing w:before="0"/>
              <w:rPr>
                <w:b w:val="0"/>
                <w:bCs w:val="0"/>
                <w:sz w:val="16"/>
                <w:szCs w:val="11"/>
              </w:rPr>
            </w:pPr>
            <w:r w:rsidRPr="006705BA">
              <w:rPr>
                <w:b w:val="0"/>
                <w:bCs w:val="0"/>
                <w:sz w:val="16"/>
                <w:szCs w:val="11"/>
              </w:rPr>
              <w:t>+33 5 56 84 22 71</w:t>
            </w:r>
          </w:p>
          <w:p w14:paraId="0E84DD46" w14:textId="7072E3C1" w:rsidR="006705BA" w:rsidRPr="006705BA" w:rsidRDefault="006705BA" w:rsidP="006705BA">
            <w:pPr>
              <w:pStyle w:val="Sous-titre"/>
              <w:spacing w:before="0"/>
              <w:rPr>
                <w:b w:val="0"/>
                <w:bCs w:val="0"/>
                <w:sz w:val="16"/>
                <w:szCs w:val="11"/>
              </w:rPr>
            </w:pPr>
            <w:r w:rsidRPr="006705BA">
              <w:rPr>
                <w:b w:val="0"/>
                <w:bCs w:val="0"/>
                <w:sz w:val="16"/>
                <w:szCs w:val="11"/>
              </w:rPr>
              <w:t>hello@atelierbiscotti.fr</w:t>
            </w:r>
          </w:p>
          <w:p w14:paraId="1A298034" w14:textId="2B99E700" w:rsidR="006705BA" w:rsidRPr="006705BA" w:rsidRDefault="006705BA" w:rsidP="006705BA">
            <w:pPr>
              <w:pStyle w:val="Sous-titre"/>
              <w:spacing w:before="0"/>
              <w:rPr>
                <w:b w:val="0"/>
                <w:bCs w:val="0"/>
                <w:sz w:val="16"/>
                <w:szCs w:val="11"/>
              </w:rPr>
            </w:pPr>
            <w:r w:rsidRPr="006705BA">
              <w:rPr>
                <w:b w:val="0"/>
                <w:bCs w:val="0"/>
                <w:sz w:val="16"/>
                <w:szCs w:val="11"/>
              </w:rPr>
              <w:t>www.atelierbiscotti.fr</w:t>
            </w:r>
          </w:p>
          <w:p w14:paraId="238ADA56" w14:textId="77777777" w:rsidR="006705BA" w:rsidRDefault="006705BA" w:rsidP="006705BA">
            <w:pPr>
              <w:pStyle w:val="Sous-titre"/>
              <w:spacing w:before="0"/>
              <w:rPr>
                <w:b w:val="0"/>
                <w:bCs w:val="0"/>
                <w:sz w:val="16"/>
                <w:szCs w:val="11"/>
              </w:rPr>
            </w:pPr>
            <w:r>
              <w:rPr>
                <w:b w:val="0"/>
                <w:bCs w:val="0"/>
                <w:sz w:val="16"/>
                <w:szCs w:val="11"/>
              </w:rPr>
              <w:t xml:space="preserve">SAS - </w:t>
            </w:r>
            <w:proofErr w:type="gramStart"/>
            <w:r w:rsidRPr="006705BA">
              <w:rPr>
                <w:b w:val="0"/>
                <w:bCs w:val="0"/>
                <w:sz w:val="16"/>
                <w:szCs w:val="11"/>
              </w:rPr>
              <w:t>SIRE</w:t>
            </w:r>
            <w:r>
              <w:rPr>
                <w:b w:val="0"/>
                <w:bCs w:val="0"/>
                <w:sz w:val="16"/>
                <w:szCs w:val="11"/>
              </w:rPr>
              <w:t>T</w:t>
            </w:r>
            <w:r w:rsidRPr="006705BA">
              <w:rPr>
                <w:b w:val="0"/>
                <w:bCs w:val="0"/>
                <w:sz w:val="16"/>
                <w:szCs w:val="11"/>
              </w:rPr>
              <w:t>:</w:t>
            </w:r>
            <w:proofErr w:type="gramEnd"/>
            <w:r w:rsidRPr="006705BA">
              <w:rPr>
                <w:b w:val="0"/>
                <w:bCs w:val="0"/>
                <w:sz w:val="16"/>
                <w:szCs w:val="11"/>
              </w:rPr>
              <w:t xml:space="preserve"> 904 218 556 00018</w:t>
            </w:r>
          </w:p>
          <w:p w14:paraId="6794B7B8" w14:textId="06305EA7" w:rsidR="006705BA" w:rsidRPr="006705BA" w:rsidRDefault="006705BA" w:rsidP="006705BA">
            <w:pPr>
              <w:pStyle w:val="Sous-titre"/>
              <w:spacing w:before="0"/>
            </w:pPr>
            <w:r w:rsidRPr="006705BA">
              <w:rPr>
                <w:b w:val="0"/>
                <w:bCs w:val="0"/>
                <w:sz w:val="16"/>
                <w:szCs w:val="11"/>
              </w:rPr>
              <w:t>Numéro RCS : 983373737 (Bordeaux)</w:t>
            </w:r>
          </w:p>
        </w:tc>
      </w:tr>
    </w:tbl>
    <w:p w14:paraId="24CD876F" w14:textId="77777777" w:rsidR="00C7576A" w:rsidRPr="0020754C" w:rsidRDefault="00C7576A" w:rsidP="005C2CF2"/>
    <w:p w14:paraId="7BD164B1" w14:textId="182CA976" w:rsidR="00735CF9" w:rsidRDefault="00000000" w:rsidP="00AC60B6">
      <w:pPr>
        <w:pStyle w:val="Titredelafacture"/>
        <w:spacing w:after="120"/>
        <w:rPr>
          <w:sz w:val="44"/>
          <w:szCs w:val="28"/>
        </w:rPr>
      </w:pPr>
      <w:sdt>
        <w:sdtPr>
          <w:rPr>
            <w:sz w:val="44"/>
            <w:szCs w:val="28"/>
          </w:rPr>
          <w:id w:val="468723047"/>
          <w:placeholder>
            <w:docPart w:val="217EF7429493FB438D7AC00BCFB341FA"/>
          </w:placeholder>
          <w15:appearance w15:val="hidden"/>
        </w:sdtPr>
        <w:sdtContent>
          <w:r w:rsidR="006705BA" w:rsidRPr="006705BA">
            <w:rPr>
              <w:sz w:val="44"/>
              <w:szCs w:val="28"/>
            </w:rPr>
            <w:t xml:space="preserve">Devis n° </w:t>
          </w:r>
        </w:sdtContent>
      </w:sdt>
      <w:r w:rsidR="006705BA" w:rsidRPr="006705BA">
        <w:rPr>
          <w:sz w:val="44"/>
          <w:szCs w:val="28"/>
        </w:rPr>
        <w:t>109220</w:t>
      </w:r>
    </w:p>
    <w:p w14:paraId="3F1041AB" w14:textId="2C1478A8" w:rsidR="00AC60B6" w:rsidRDefault="00AC60B6" w:rsidP="00AC60B6">
      <w:pPr>
        <w:rPr>
          <w:color w:val="1F4E79" w:themeColor="accent1" w:themeShade="80"/>
        </w:rPr>
      </w:pPr>
      <w:r w:rsidRPr="00AC60B6">
        <w:rPr>
          <w:color w:val="1F4E79" w:themeColor="accent1" w:themeShade="80"/>
        </w:rPr>
        <w:t>Date</w:t>
      </w:r>
      <w:r>
        <w:rPr>
          <w:color w:val="1F4E79" w:themeColor="accent1" w:themeShade="80"/>
        </w:rPr>
        <w:t xml:space="preserve"> d’émission</w:t>
      </w:r>
      <w:r w:rsidRPr="00AC60B6">
        <w:rPr>
          <w:color w:val="1F4E79" w:themeColor="accent1" w:themeShade="80"/>
        </w:rPr>
        <w:t> : 1/08/2026 (</w:t>
      </w:r>
      <w:r>
        <w:rPr>
          <w:color w:val="1F4E79" w:themeColor="accent1" w:themeShade="80"/>
        </w:rPr>
        <w:t>valable</w:t>
      </w:r>
      <w:r w:rsidRPr="00AC60B6">
        <w:rPr>
          <w:color w:val="1F4E79" w:themeColor="accent1" w:themeShade="80"/>
        </w:rPr>
        <w:t xml:space="preserve"> 30 jours)</w:t>
      </w:r>
    </w:p>
    <w:p w14:paraId="3644E7A8" w14:textId="77777777" w:rsidR="00AC60B6" w:rsidRPr="00AC60B6" w:rsidRDefault="00AC60B6" w:rsidP="00AC60B6">
      <w:pPr>
        <w:rPr>
          <w:color w:val="1F4E79" w:themeColor="accent1" w:themeShade="80"/>
        </w:rPr>
      </w:pPr>
    </w:p>
    <w:tbl>
      <w:tblPr>
        <w:tblStyle w:val="Tableaudesfactures"/>
        <w:tblW w:w="5000" w:type="pct"/>
        <w:tblLook w:val="04A0" w:firstRow="1" w:lastRow="0" w:firstColumn="1" w:lastColumn="0" w:noHBand="0" w:noVBand="1"/>
        <w:tblDescription w:val="Facturer à/Expédier à"/>
      </w:tblPr>
      <w:tblGrid>
        <w:gridCol w:w="4508"/>
        <w:gridCol w:w="4508"/>
      </w:tblGrid>
      <w:tr w:rsidR="00735CF9" w:rsidRPr="0020754C" w14:paraId="656151E3" w14:textId="77777777" w:rsidTr="00735C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0" w:type="pct"/>
          </w:tcPr>
          <w:p w14:paraId="2B10E36C" w14:textId="77777777" w:rsidR="00735CF9" w:rsidRPr="0020754C" w:rsidRDefault="00000000">
            <w:sdt>
              <w:sdtPr>
                <w:id w:val="359703362"/>
                <w:placeholder>
                  <w:docPart w:val="B99E34B971266F44B4F48A40DDDEAE73"/>
                </w:placeholder>
                <w:showingPlcHdr/>
                <w15:appearance w15:val="hidden"/>
              </w:sdtPr>
              <w:sdtContent>
                <w:r w:rsidR="00591137" w:rsidRPr="0020754C">
                  <w:rPr>
                    <w:lang w:bidi="fr-FR"/>
                  </w:rPr>
                  <w:t>Facturer à</w:t>
                </w:r>
              </w:sdtContent>
            </w:sdt>
            <w:r w:rsidR="00591137" w:rsidRPr="0020754C">
              <w:rPr>
                <w:lang w:bidi="fr-FR"/>
              </w:rPr>
              <w:t xml:space="preserve"> </w:t>
            </w:r>
          </w:p>
        </w:tc>
        <w:tc>
          <w:tcPr>
            <w:tcW w:w="2500" w:type="pct"/>
          </w:tcPr>
          <w:p w14:paraId="41F1694C" w14:textId="77777777" w:rsidR="00735CF9" w:rsidRPr="0020754C" w:rsidRDefault="00000000">
            <w:sdt>
              <w:sdtPr>
                <w:id w:val="278154673"/>
                <w:placeholder>
                  <w:docPart w:val="100DF2C534B5AB45B366B4D766F93D19"/>
                </w:placeholder>
                <w:showingPlcHdr/>
                <w15:appearance w15:val="hidden"/>
              </w:sdtPr>
              <w:sdtContent>
                <w:r w:rsidR="00591137" w:rsidRPr="0020754C">
                  <w:rPr>
                    <w:lang w:bidi="fr-FR"/>
                  </w:rPr>
                  <w:t>Expédier à</w:t>
                </w:r>
              </w:sdtContent>
            </w:sdt>
            <w:r w:rsidR="00591137" w:rsidRPr="0020754C">
              <w:rPr>
                <w:lang w:bidi="fr-FR"/>
              </w:rPr>
              <w:t xml:space="preserve"> </w:t>
            </w:r>
          </w:p>
        </w:tc>
      </w:tr>
      <w:tr w:rsidR="00735CF9" w:rsidRPr="0020754C" w14:paraId="3F3A53B6" w14:textId="77777777" w:rsidTr="00735CF9">
        <w:tc>
          <w:tcPr>
            <w:tcW w:w="2500" w:type="pct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94"/>
              <w:gridCol w:w="2626"/>
            </w:tblGrid>
            <w:tr w:rsidR="00735CF9" w:rsidRPr="0020754C" w14:paraId="15E5C30A" w14:textId="77777777" w:rsidTr="005C2CF2">
              <w:tc>
                <w:tcPr>
                  <w:tcW w:w="1889" w:type="pct"/>
                  <w:tcMar>
                    <w:top w:w="144" w:type="dxa"/>
                  </w:tcMar>
                </w:tcPr>
                <w:p w14:paraId="618F6407" w14:textId="77777777" w:rsidR="00735CF9" w:rsidRPr="0020754C" w:rsidRDefault="00000000" w:rsidP="005C2CF2">
                  <w:pPr>
                    <w:pStyle w:val="Titreduformulaire"/>
                  </w:pPr>
                  <w:sdt>
                    <w:sdtPr>
                      <w:id w:val="-805619851"/>
                      <w:placeholder>
                        <w:docPart w:val="FFED07EFCEEACF4496640D1BDAA7115B"/>
                      </w:placeholder>
                      <w:showingPlcHdr/>
                      <w15:appearance w15:val="hidden"/>
                    </w:sdtPr>
                    <w:sdtContent>
                      <w:r w:rsidR="005C2CF2" w:rsidRPr="0020754C">
                        <w:rPr>
                          <w:lang w:bidi="fr-FR"/>
                        </w:rPr>
                        <w:t>Client</w:t>
                      </w:r>
                    </w:sdtContent>
                  </w:sdt>
                  <w:r w:rsidR="005C2CF2" w:rsidRPr="0020754C">
                    <w:rPr>
                      <w:lang w:bidi="fr-FR"/>
                    </w:rPr>
                    <w:t xml:space="preserve"> </w:t>
                  </w:r>
                </w:p>
              </w:tc>
              <w:tc>
                <w:tcPr>
                  <w:tcW w:w="3111" w:type="pct"/>
                  <w:tcMar>
                    <w:top w:w="144" w:type="dxa"/>
                  </w:tcMar>
                </w:tcPr>
                <w:p w14:paraId="54FD5654" w14:textId="1E0C240D" w:rsidR="00735CF9" w:rsidRPr="0020754C" w:rsidRDefault="00000000" w:rsidP="005C2CF2">
                  <w:pPr>
                    <w:pStyle w:val="Textedeformulaire"/>
                  </w:pPr>
                  <w:sdt>
                    <w:sdtPr>
                      <w:id w:val="-1371756043"/>
                      <w:placeholder>
                        <w:docPart w:val="A33B0B40F250D947BC3EC550177400BB"/>
                      </w:placeholder>
                      <w15:appearance w15:val="hidden"/>
                    </w:sdtPr>
                    <w:sdtContent>
                      <w:r w:rsidR="006705BA">
                        <w:t>Martin Leroux</w:t>
                      </w:r>
                    </w:sdtContent>
                  </w:sdt>
                  <w:r w:rsidR="005C2CF2" w:rsidRPr="0020754C">
                    <w:rPr>
                      <w:lang w:bidi="fr-FR"/>
                    </w:rPr>
                    <w:t xml:space="preserve"> </w:t>
                  </w:r>
                </w:p>
              </w:tc>
            </w:tr>
            <w:tr w:rsidR="00735CF9" w:rsidRPr="0020754C" w14:paraId="3B283357" w14:textId="77777777">
              <w:tc>
                <w:tcPr>
                  <w:tcW w:w="1889" w:type="pct"/>
                </w:tcPr>
                <w:p w14:paraId="2A78070A" w14:textId="77777777" w:rsidR="00735CF9" w:rsidRPr="0020754C" w:rsidRDefault="00000000">
                  <w:pPr>
                    <w:pStyle w:val="Titreduformulaire"/>
                  </w:pPr>
                  <w:sdt>
                    <w:sdtPr>
                      <w:id w:val="-731389609"/>
                      <w:placeholder>
                        <w:docPart w:val="C1A590AF632F644CB31C4EFE5700FD71"/>
                      </w:placeholder>
                      <w:showingPlcHdr/>
                      <w15:appearance w15:val="hidden"/>
                    </w:sdtPr>
                    <w:sdtContent>
                      <w:r w:rsidR="005C2CF2" w:rsidRPr="0020754C">
                        <w:rPr>
                          <w:lang w:bidi="fr-FR"/>
                        </w:rPr>
                        <w:t>ID client</w:t>
                      </w:r>
                    </w:sdtContent>
                  </w:sdt>
                  <w:r w:rsidR="005C2CF2" w:rsidRPr="0020754C">
                    <w:rPr>
                      <w:lang w:bidi="fr-FR"/>
                    </w:rPr>
                    <w:t xml:space="preserve"> </w:t>
                  </w:r>
                </w:p>
              </w:tc>
              <w:tc>
                <w:tcPr>
                  <w:tcW w:w="3111" w:type="pct"/>
                </w:tcPr>
                <w:p w14:paraId="59B2CB25" w14:textId="77777777" w:rsidR="00735CF9" w:rsidRPr="0020754C" w:rsidRDefault="00000000" w:rsidP="0065347E">
                  <w:pPr>
                    <w:pStyle w:val="Textedeformulaire"/>
                  </w:pPr>
                  <w:sdt>
                    <w:sdtPr>
                      <w:id w:val="-162166708"/>
                      <w:placeholder>
                        <w:docPart w:val="918FE06871A9C44DAB5F2A5AA3F94AC3"/>
                      </w:placeholder>
                      <w:showingPlcHdr/>
                      <w15:appearance w15:val="hidden"/>
                    </w:sdtPr>
                    <w:sdtContent>
                      <w:r w:rsidR="0065347E" w:rsidRPr="0020754C">
                        <w:rPr>
                          <w:lang w:bidi="fr-FR"/>
                        </w:rPr>
                        <w:t>8675309</w:t>
                      </w:r>
                    </w:sdtContent>
                  </w:sdt>
                  <w:r w:rsidR="005C2CF2" w:rsidRPr="0020754C">
                    <w:rPr>
                      <w:lang w:bidi="fr-FR"/>
                    </w:rPr>
                    <w:t xml:space="preserve"> </w:t>
                  </w:r>
                </w:p>
              </w:tc>
            </w:tr>
            <w:tr w:rsidR="00735CF9" w:rsidRPr="0020754C" w14:paraId="389129C3" w14:textId="77777777">
              <w:tc>
                <w:tcPr>
                  <w:tcW w:w="1889" w:type="pct"/>
                </w:tcPr>
                <w:p w14:paraId="104675D6" w14:textId="77777777" w:rsidR="00735CF9" w:rsidRPr="0020754C" w:rsidRDefault="00000000">
                  <w:pPr>
                    <w:pStyle w:val="Titreduformulaire"/>
                  </w:pPr>
                  <w:sdt>
                    <w:sdtPr>
                      <w:id w:val="1264809986"/>
                      <w:placeholder>
                        <w:docPart w:val="E47439A5244FDD4C97659E8A16DCE9B4"/>
                      </w:placeholder>
                      <w:showingPlcHdr/>
                      <w15:appearance w15:val="hidden"/>
                    </w:sdtPr>
                    <w:sdtContent>
                      <w:r w:rsidR="005C2CF2" w:rsidRPr="0020754C">
                        <w:rPr>
                          <w:lang w:bidi="fr-FR"/>
                        </w:rPr>
                        <w:t>Adresse</w:t>
                      </w:r>
                    </w:sdtContent>
                  </w:sdt>
                  <w:r w:rsidR="005C2CF2" w:rsidRPr="0020754C">
                    <w:rPr>
                      <w:lang w:bidi="fr-FR"/>
                    </w:rPr>
                    <w:t xml:space="preserve"> </w:t>
                  </w:r>
                </w:p>
              </w:tc>
              <w:tc>
                <w:tcPr>
                  <w:tcW w:w="3111" w:type="pct"/>
                </w:tcPr>
                <w:p w14:paraId="7A23556D" w14:textId="77777777" w:rsidR="00735CF9" w:rsidRPr="0020754C" w:rsidRDefault="00000000">
                  <w:pPr>
                    <w:pStyle w:val="Textedeformulaire"/>
                  </w:pPr>
                  <w:sdt>
                    <w:sdtPr>
                      <w:id w:val="1442570045"/>
                      <w:placeholder>
                        <w:docPart w:val="4E4BAB6B519E6340AD4918CA306A0964"/>
                      </w:placeholder>
                      <w:showingPlcHdr/>
                      <w15:appearance w15:val="hidden"/>
                    </w:sdtPr>
                    <w:sdtContent>
                      <w:r w:rsidR="0065347E" w:rsidRPr="0020754C">
                        <w:rPr>
                          <w:lang w:bidi="fr-FR"/>
                        </w:rPr>
                        <w:t>123 Avenue A, Métropole</w:t>
                      </w:r>
                    </w:sdtContent>
                  </w:sdt>
                  <w:r w:rsidR="005C2CF2" w:rsidRPr="0020754C">
                    <w:rPr>
                      <w:lang w:bidi="fr-FR"/>
                    </w:rPr>
                    <w:t xml:space="preserve"> </w:t>
                  </w:r>
                </w:p>
              </w:tc>
            </w:tr>
            <w:tr w:rsidR="00735CF9" w:rsidRPr="0020754C" w14:paraId="5B325C36" w14:textId="77777777">
              <w:tc>
                <w:tcPr>
                  <w:tcW w:w="1889" w:type="pct"/>
                </w:tcPr>
                <w:p w14:paraId="33FBFEB9" w14:textId="77777777" w:rsidR="00735CF9" w:rsidRPr="0020754C" w:rsidRDefault="00000000">
                  <w:pPr>
                    <w:pStyle w:val="Titreduformulaire"/>
                  </w:pPr>
                  <w:sdt>
                    <w:sdtPr>
                      <w:id w:val="312760990"/>
                      <w:placeholder>
                        <w:docPart w:val="5ED9461D97B00F4DB4601DD391199401"/>
                      </w:placeholder>
                      <w:showingPlcHdr/>
                      <w15:appearance w15:val="hidden"/>
                    </w:sdtPr>
                    <w:sdtContent>
                      <w:r w:rsidR="005C2CF2" w:rsidRPr="0020754C">
                        <w:rPr>
                          <w:lang w:bidi="fr-FR"/>
                        </w:rPr>
                        <w:t>Téléphone</w:t>
                      </w:r>
                    </w:sdtContent>
                  </w:sdt>
                  <w:r w:rsidR="005C2CF2" w:rsidRPr="0020754C">
                    <w:rPr>
                      <w:lang w:bidi="fr-FR"/>
                    </w:rPr>
                    <w:t xml:space="preserve"> </w:t>
                  </w:r>
                </w:p>
              </w:tc>
              <w:tc>
                <w:tcPr>
                  <w:tcW w:w="3111" w:type="pct"/>
                </w:tcPr>
                <w:p w14:paraId="6567D3B9" w14:textId="6A8958FF" w:rsidR="00735CF9" w:rsidRPr="0020754C" w:rsidRDefault="006705BA">
                  <w:pPr>
                    <w:pStyle w:val="Textedeformulaire"/>
                  </w:pPr>
                  <w:r>
                    <w:t>06 73 73 73 73</w:t>
                  </w:r>
                </w:p>
              </w:tc>
            </w:tr>
          </w:tbl>
          <w:p w14:paraId="3608750F" w14:textId="77777777" w:rsidR="00735CF9" w:rsidRPr="0020754C" w:rsidRDefault="00735CF9"/>
        </w:tc>
        <w:tc>
          <w:tcPr>
            <w:tcW w:w="2500" w:type="pct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1"/>
              <w:gridCol w:w="2539"/>
            </w:tblGrid>
            <w:tr w:rsidR="006705BA" w:rsidRPr="0020754C" w14:paraId="7FB026C1" w14:textId="77777777" w:rsidTr="0020754C">
              <w:tc>
                <w:tcPr>
                  <w:tcW w:w="1992" w:type="pct"/>
                  <w:tcMar>
                    <w:top w:w="144" w:type="dxa"/>
                  </w:tcMar>
                </w:tcPr>
                <w:p w14:paraId="7D7F9A6F" w14:textId="77777777" w:rsidR="006705BA" w:rsidRPr="0020754C" w:rsidRDefault="006705BA" w:rsidP="006705BA">
                  <w:pPr>
                    <w:pStyle w:val="Titreduformulaire"/>
                  </w:pPr>
                  <w:sdt>
                    <w:sdtPr>
                      <w:id w:val="-518862574"/>
                      <w:placeholder>
                        <w:docPart w:val="A549AAFC468100459782E9EB926C91DF"/>
                      </w:placeholder>
                      <w:showingPlcHdr/>
                      <w15:appearance w15:val="hidden"/>
                    </w:sdtPr>
                    <w:sdtContent>
                      <w:r w:rsidRPr="0020754C">
                        <w:rPr>
                          <w:lang w:bidi="fr-FR"/>
                        </w:rPr>
                        <w:t>Destinataire</w:t>
                      </w:r>
                    </w:sdtContent>
                  </w:sdt>
                  <w:r w:rsidRPr="0020754C">
                    <w:rPr>
                      <w:lang w:bidi="fr-FR"/>
                    </w:rPr>
                    <w:t xml:space="preserve"> </w:t>
                  </w:r>
                </w:p>
              </w:tc>
              <w:tc>
                <w:tcPr>
                  <w:tcW w:w="3008" w:type="pct"/>
                  <w:tcMar>
                    <w:top w:w="144" w:type="dxa"/>
                  </w:tcMar>
                </w:tcPr>
                <w:p w14:paraId="23549A4C" w14:textId="5741AE8D" w:rsidR="006705BA" w:rsidRPr="0020754C" w:rsidRDefault="006705BA" w:rsidP="006705BA">
                  <w:pPr>
                    <w:pStyle w:val="Textedeformulaire"/>
                  </w:pPr>
                  <w:sdt>
                    <w:sdtPr>
                      <w:id w:val="-505831389"/>
                      <w:placeholder>
                        <w:docPart w:val="5408922DB2091549BC30BE6BF1084BDD"/>
                      </w:placeholder>
                      <w15:appearance w15:val="hidden"/>
                    </w:sdtPr>
                    <w:sdtContent>
                      <w:r>
                        <w:t>Martin Leroux</w:t>
                      </w:r>
                    </w:sdtContent>
                  </w:sdt>
                  <w:r w:rsidRPr="0020754C">
                    <w:rPr>
                      <w:lang w:bidi="fr-FR"/>
                    </w:rPr>
                    <w:t xml:space="preserve"> </w:t>
                  </w:r>
                </w:p>
              </w:tc>
            </w:tr>
            <w:tr w:rsidR="00735CF9" w:rsidRPr="0020754C" w14:paraId="7AEA6910" w14:textId="77777777" w:rsidTr="0020754C">
              <w:tc>
                <w:tcPr>
                  <w:tcW w:w="1992" w:type="pct"/>
                </w:tcPr>
                <w:p w14:paraId="23CBAF74" w14:textId="77777777" w:rsidR="00735CF9" w:rsidRPr="0020754C" w:rsidRDefault="00000000" w:rsidP="005C2CF2">
                  <w:pPr>
                    <w:pStyle w:val="Titreduformulaire"/>
                  </w:pPr>
                  <w:sdt>
                    <w:sdtPr>
                      <w:id w:val="1207995435"/>
                      <w:placeholder>
                        <w:docPart w:val="157B5214DDD95D46A530E89AAE48BF8E"/>
                      </w:placeholder>
                      <w:showingPlcHdr/>
                      <w15:appearance w15:val="hidden"/>
                    </w:sdtPr>
                    <w:sdtContent>
                      <w:r w:rsidR="005C2CF2" w:rsidRPr="0020754C">
                        <w:rPr>
                          <w:lang w:bidi="fr-FR"/>
                        </w:rPr>
                        <w:t>Adresse</w:t>
                      </w:r>
                    </w:sdtContent>
                  </w:sdt>
                  <w:r w:rsidR="005C2CF2" w:rsidRPr="0020754C">
                    <w:rPr>
                      <w:lang w:bidi="fr-FR"/>
                    </w:rPr>
                    <w:t xml:space="preserve"> </w:t>
                  </w:r>
                </w:p>
              </w:tc>
              <w:tc>
                <w:tcPr>
                  <w:tcW w:w="3008" w:type="pct"/>
                </w:tcPr>
                <w:p w14:paraId="5816BA00" w14:textId="7E566770" w:rsidR="00735CF9" w:rsidRPr="0020754C" w:rsidRDefault="00000000">
                  <w:pPr>
                    <w:pStyle w:val="Textedeformulaire"/>
                  </w:pPr>
                  <w:sdt>
                    <w:sdtPr>
                      <w:id w:val="1150402421"/>
                      <w:placeholder>
                        <w:docPart w:val="FD6D445EC5D390488782C7697F872671"/>
                      </w:placeholder>
                      <w15:appearance w15:val="hidden"/>
                    </w:sdtPr>
                    <w:sdtContent>
                      <w:r w:rsidR="006705BA">
                        <w:t>Même adresse</w:t>
                      </w:r>
                    </w:sdtContent>
                  </w:sdt>
                  <w:r w:rsidR="005C2CF2" w:rsidRPr="0020754C">
                    <w:rPr>
                      <w:lang w:bidi="fr-FR"/>
                    </w:rPr>
                    <w:t xml:space="preserve"> </w:t>
                  </w:r>
                </w:p>
              </w:tc>
            </w:tr>
            <w:tr w:rsidR="00735CF9" w:rsidRPr="0020754C" w14:paraId="5D31972B" w14:textId="77777777" w:rsidTr="0020754C">
              <w:tc>
                <w:tcPr>
                  <w:tcW w:w="1992" w:type="pct"/>
                </w:tcPr>
                <w:p w14:paraId="0DCD8D91" w14:textId="77777777" w:rsidR="00735CF9" w:rsidRPr="0020754C" w:rsidRDefault="00000000" w:rsidP="005C2CF2">
                  <w:pPr>
                    <w:pStyle w:val="Titreduformulaire"/>
                  </w:pPr>
                  <w:sdt>
                    <w:sdtPr>
                      <w:id w:val="1974098217"/>
                      <w:placeholder>
                        <w:docPart w:val="2002895FB4EF3A459042E6A40E702729"/>
                      </w:placeholder>
                      <w:showingPlcHdr/>
                      <w15:appearance w15:val="hidden"/>
                    </w:sdtPr>
                    <w:sdtContent>
                      <w:r w:rsidR="005C2CF2" w:rsidRPr="0020754C">
                        <w:rPr>
                          <w:lang w:bidi="fr-FR"/>
                        </w:rPr>
                        <w:t>Téléphone</w:t>
                      </w:r>
                    </w:sdtContent>
                  </w:sdt>
                  <w:r w:rsidR="005C2CF2" w:rsidRPr="0020754C">
                    <w:rPr>
                      <w:lang w:bidi="fr-FR"/>
                    </w:rPr>
                    <w:t xml:space="preserve"> </w:t>
                  </w:r>
                </w:p>
              </w:tc>
              <w:tc>
                <w:tcPr>
                  <w:tcW w:w="3008" w:type="pct"/>
                </w:tcPr>
                <w:p w14:paraId="21BCA5CE" w14:textId="1C735D32" w:rsidR="00735CF9" w:rsidRPr="0020754C" w:rsidRDefault="00000000">
                  <w:pPr>
                    <w:pStyle w:val="Textedeformulaire"/>
                  </w:pPr>
                  <w:sdt>
                    <w:sdtPr>
                      <w:id w:val="-733848458"/>
                      <w:placeholder>
                        <w:docPart w:val="417CF5F43903224E88C92ABB319F4AAF"/>
                      </w:placeholder>
                      <w15:appearance w15:val="hidden"/>
                    </w:sdtPr>
                    <w:sdtContent>
                      <w:r w:rsidR="006705BA">
                        <w:t>06 73 73 73 73</w:t>
                      </w:r>
                    </w:sdtContent>
                  </w:sdt>
                  <w:r w:rsidR="00591137" w:rsidRPr="0020754C">
                    <w:rPr>
                      <w:lang w:bidi="fr-FR"/>
                    </w:rPr>
                    <w:t xml:space="preserve"> </w:t>
                  </w:r>
                </w:p>
              </w:tc>
            </w:tr>
          </w:tbl>
          <w:p w14:paraId="52812376" w14:textId="77777777" w:rsidR="00735CF9" w:rsidRPr="0020754C" w:rsidRDefault="00735CF9"/>
        </w:tc>
      </w:tr>
      <w:tr w:rsidR="00735CF9" w:rsidRPr="0020754C" w14:paraId="0CEF61AE" w14:textId="77777777" w:rsidTr="00735CF9">
        <w:tc>
          <w:tcPr>
            <w:tcW w:w="2500" w:type="pct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94"/>
              <w:gridCol w:w="2626"/>
            </w:tblGrid>
            <w:tr w:rsidR="00735CF9" w:rsidRPr="0020754C" w14:paraId="02DC8847" w14:textId="77777777">
              <w:tc>
                <w:tcPr>
                  <w:tcW w:w="1889" w:type="pct"/>
                  <w:tcMar>
                    <w:top w:w="144" w:type="dxa"/>
                  </w:tcMar>
                </w:tcPr>
                <w:p w14:paraId="3BAA51E5" w14:textId="77777777" w:rsidR="00735CF9" w:rsidRPr="0020754C" w:rsidRDefault="00000000">
                  <w:pPr>
                    <w:pStyle w:val="Titreduformulaire"/>
                  </w:pPr>
                  <w:sdt>
                    <w:sdtPr>
                      <w:id w:val="-411616827"/>
                      <w:placeholder>
                        <w:docPart w:val="CBAB2C2D30DADA4496550250AB3FA0BE"/>
                      </w:placeholder>
                      <w:showingPlcHdr/>
                      <w15:appearance w15:val="hidden"/>
                    </w:sdtPr>
                    <w:sdtContent>
                      <w:r w:rsidR="005C2CF2" w:rsidRPr="0020754C">
                        <w:rPr>
                          <w:lang w:bidi="fr-FR"/>
                        </w:rPr>
                        <w:t>Paiement dû</w:t>
                      </w:r>
                    </w:sdtContent>
                  </w:sdt>
                  <w:r w:rsidR="005C2CF2" w:rsidRPr="0020754C">
                    <w:rPr>
                      <w:lang w:bidi="fr-FR"/>
                    </w:rPr>
                    <w:t xml:space="preserve"> </w:t>
                  </w:r>
                </w:p>
              </w:tc>
              <w:tc>
                <w:tcPr>
                  <w:tcW w:w="3111" w:type="pct"/>
                  <w:tcMar>
                    <w:top w:w="144" w:type="dxa"/>
                  </w:tcMar>
                </w:tcPr>
                <w:p w14:paraId="1014A3CC" w14:textId="2AE5C203" w:rsidR="00735CF9" w:rsidRPr="0020754C" w:rsidRDefault="00000000" w:rsidP="005C2CF2">
                  <w:pPr>
                    <w:pStyle w:val="Textedeformulaire"/>
                  </w:pPr>
                  <w:sdt>
                    <w:sdtPr>
                      <w:id w:val="-934975284"/>
                      <w:placeholder>
                        <w:docPart w:val="E907EF7C0CEF954EBEB063362E3C2E4A"/>
                      </w:placeholder>
                      <w15:appearance w15:val="hidden"/>
                    </w:sdtPr>
                    <w:sdtContent>
                      <w:r w:rsidR="006705BA">
                        <w:t>1</w:t>
                      </w:r>
                      <w:r w:rsidR="006705BA" w:rsidRPr="006705BA">
                        <w:rPr>
                          <w:vertAlign w:val="superscript"/>
                        </w:rPr>
                        <w:t>er</w:t>
                      </w:r>
                      <w:r w:rsidR="006705BA">
                        <w:t xml:space="preserve"> janvier 2027</w:t>
                      </w:r>
                    </w:sdtContent>
                  </w:sdt>
                  <w:r w:rsidR="0065347E" w:rsidRPr="0020754C">
                    <w:rPr>
                      <w:lang w:bidi="fr-FR"/>
                    </w:rPr>
                    <w:t xml:space="preserve"> </w:t>
                  </w:r>
                </w:p>
              </w:tc>
            </w:tr>
            <w:tr w:rsidR="00735CF9" w:rsidRPr="0020754C" w14:paraId="3DF2C321" w14:textId="77777777">
              <w:tc>
                <w:tcPr>
                  <w:tcW w:w="1889" w:type="pct"/>
                </w:tcPr>
                <w:p w14:paraId="27AC1519" w14:textId="77777777" w:rsidR="00735CF9" w:rsidRPr="0020754C" w:rsidRDefault="00000000">
                  <w:pPr>
                    <w:pStyle w:val="Titreduformulaire"/>
                  </w:pPr>
                  <w:sdt>
                    <w:sdtPr>
                      <w:id w:val="-711267854"/>
                      <w:placeholder>
                        <w:docPart w:val="9B268278DFD7D2449D239BC1C01BB6C4"/>
                      </w:placeholder>
                      <w:showingPlcHdr/>
                      <w15:appearance w15:val="hidden"/>
                    </w:sdtPr>
                    <w:sdtContent>
                      <w:r w:rsidR="005C2CF2" w:rsidRPr="0020754C">
                        <w:rPr>
                          <w:lang w:bidi="fr-FR"/>
                        </w:rPr>
                        <w:t>Conditions de paiement</w:t>
                      </w:r>
                    </w:sdtContent>
                  </w:sdt>
                  <w:r w:rsidR="005C2CF2" w:rsidRPr="0020754C">
                    <w:rPr>
                      <w:lang w:bidi="fr-FR"/>
                    </w:rPr>
                    <w:t xml:space="preserve"> </w:t>
                  </w:r>
                </w:p>
              </w:tc>
              <w:tc>
                <w:tcPr>
                  <w:tcW w:w="3111" w:type="pct"/>
                </w:tcPr>
                <w:p w14:paraId="0FB21596" w14:textId="77777777" w:rsidR="00735CF9" w:rsidRPr="0020754C" w:rsidRDefault="00000000">
                  <w:pPr>
                    <w:pStyle w:val="Textedeformulaire"/>
                  </w:pPr>
                  <w:sdt>
                    <w:sdtPr>
                      <w:id w:val="-1108272810"/>
                      <w:placeholder>
                        <w:docPart w:val="BE5F14C4447D0042BF1B0D758DAF21DE"/>
                      </w:placeholder>
                      <w:showingPlcHdr/>
                      <w15:appearance w15:val="hidden"/>
                    </w:sdtPr>
                    <w:sdtContent>
                      <w:r w:rsidR="0065347E" w:rsidRPr="0020754C">
                        <w:rPr>
                          <w:lang w:bidi="fr-FR"/>
                        </w:rPr>
                        <w:t>Espèces ou chèque</w:t>
                      </w:r>
                    </w:sdtContent>
                  </w:sdt>
                  <w:r w:rsidR="005C2CF2" w:rsidRPr="0020754C">
                    <w:rPr>
                      <w:lang w:bidi="fr-FR"/>
                    </w:rPr>
                    <w:t xml:space="preserve"> </w:t>
                  </w:r>
                </w:p>
              </w:tc>
            </w:tr>
          </w:tbl>
          <w:p w14:paraId="2534A633" w14:textId="77777777" w:rsidR="00735CF9" w:rsidRPr="0020754C" w:rsidRDefault="00735CF9"/>
        </w:tc>
        <w:tc>
          <w:tcPr>
            <w:tcW w:w="2500" w:type="pct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1"/>
              <w:gridCol w:w="2539"/>
            </w:tblGrid>
            <w:tr w:rsidR="00735CF9" w:rsidRPr="0020754C" w14:paraId="68902303" w14:textId="77777777" w:rsidTr="0020754C">
              <w:tc>
                <w:tcPr>
                  <w:tcW w:w="1992" w:type="pct"/>
                  <w:tcMar>
                    <w:top w:w="144" w:type="dxa"/>
                  </w:tcMar>
                </w:tcPr>
                <w:p w14:paraId="6FD8CADD" w14:textId="0054661F" w:rsidR="00735CF9" w:rsidRPr="0020754C" w:rsidRDefault="00000000" w:rsidP="005C2CF2">
                  <w:pPr>
                    <w:pStyle w:val="Titreduformulaire"/>
                  </w:pPr>
                  <w:sdt>
                    <w:sdtPr>
                      <w:id w:val="-383489022"/>
                      <w:placeholder>
                        <w:docPart w:val="6AC4214011A5084B844FB5EB07CAD05C"/>
                      </w:placeholder>
                      <w15:appearance w15:val="hidden"/>
                    </w:sdtPr>
                    <w:sdtContent>
                      <w:r w:rsidR="00AC60B6">
                        <w:t>Date de prestation</w:t>
                      </w:r>
                    </w:sdtContent>
                  </w:sdt>
                  <w:r w:rsidR="005C2CF2" w:rsidRPr="0020754C">
                    <w:rPr>
                      <w:lang w:bidi="fr-FR"/>
                    </w:rPr>
                    <w:t xml:space="preserve"> </w:t>
                  </w:r>
                </w:p>
              </w:tc>
              <w:tc>
                <w:tcPr>
                  <w:tcW w:w="3008" w:type="pct"/>
                  <w:tcMar>
                    <w:top w:w="144" w:type="dxa"/>
                  </w:tcMar>
                </w:tcPr>
                <w:p w14:paraId="6AEB8668" w14:textId="042C1E1F" w:rsidR="00735CF9" w:rsidRPr="0020754C" w:rsidRDefault="00000000">
                  <w:pPr>
                    <w:pStyle w:val="Textedeformulaire"/>
                  </w:pPr>
                  <w:sdt>
                    <w:sdtPr>
                      <w:id w:val="996145340"/>
                      <w:placeholder>
                        <w:docPart w:val="68C9F5DF14E87D4A9427DF6794333FD0"/>
                      </w:placeholder>
                      <w15:appearance w15:val="hidden"/>
                    </w:sdtPr>
                    <w:sdtContent>
                      <w:r w:rsidR="006705BA">
                        <w:t>3</w:t>
                      </w:r>
                      <w:r w:rsidR="00AC60B6">
                        <w:t>1</w:t>
                      </w:r>
                      <w:r w:rsidR="006705BA">
                        <w:t xml:space="preserve"> décembre 2026</w:t>
                      </w:r>
                    </w:sdtContent>
                  </w:sdt>
                  <w:r w:rsidR="00591137" w:rsidRPr="0020754C">
                    <w:rPr>
                      <w:lang w:bidi="fr-FR"/>
                    </w:rPr>
                    <w:t xml:space="preserve"> </w:t>
                  </w:r>
                </w:p>
              </w:tc>
            </w:tr>
            <w:tr w:rsidR="00735CF9" w:rsidRPr="0020754C" w14:paraId="7E670B34" w14:textId="77777777" w:rsidTr="0020754C">
              <w:tc>
                <w:tcPr>
                  <w:tcW w:w="1992" w:type="pct"/>
                </w:tcPr>
                <w:p w14:paraId="45D61905" w14:textId="77777777" w:rsidR="00735CF9" w:rsidRPr="0020754C" w:rsidRDefault="00000000" w:rsidP="005C2CF2">
                  <w:pPr>
                    <w:pStyle w:val="Titreduformulaire"/>
                  </w:pPr>
                  <w:sdt>
                    <w:sdtPr>
                      <w:id w:val="1421669748"/>
                      <w:placeholder>
                        <w:docPart w:val="E1AF26D6DB325A43A7AAF3BC6149513E"/>
                      </w:placeholder>
                      <w:showingPlcHdr/>
                      <w15:appearance w15:val="hidden"/>
                    </w:sdtPr>
                    <w:sdtContent>
                      <w:r w:rsidR="005C2CF2" w:rsidRPr="0020754C">
                        <w:rPr>
                          <w:lang w:bidi="fr-FR"/>
                        </w:rPr>
                        <w:t>Conditions d’expédition</w:t>
                      </w:r>
                    </w:sdtContent>
                  </w:sdt>
                  <w:r w:rsidR="005C2CF2" w:rsidRPr="0020754C">
                    <w:rPr>
                      <w:lang w:bidi="fr-FR"/>
                    </w:rPr>
                    <w:t xml:space="preserve"> </w:t>
                  </w:r>
                </w:p>
              </w:tc>
              <w:tc>
                <w:tcPr>
                  <w:tcW w:w="3008" w:type="pct"/>
                </w:tcPr>
                <w:p w14:paraId="418AA19E" w14:textId="77777777" w:rsidR="00735CF9" w:rsidRPr="0020754C" w:rsidRDefault="00000000">
                  <w:pPr>
                    <w:pStyle w:val="Textedeformulaire"/>
                  </w:pPr>
                  <w:sdt>
                    <w:sdtPr>
                      <w:id w:val="-930046157"/>
                      <w:placeholder>
                        <w:docPart w:val="84E27198E07E0B45A25D31884DDD599E"/>
                      </w:placeholder>
                      <w:showingPlcHdr/>
                      <w15:appearance w15:val="hidden"/>
                    </w:sdtPr>
                    <w:sdtContent>
                      <w:r w:rsidR="00591137" w:rsidRPr="0020754C">
                        <w:rPr>
                          <w:lang w:bidi="fr-FR"/>
                        </w:rPr>
                        <w:t>Retours non acceptés</w:t>
                      </w:r>
                    </w:sdtContent>
                  </w:sdt>
                  <w:r w:rsidR="005C2CF2" w:rsidRPr="0020754C">
                    <w:rPr>
                      <w:lang w:bidi="fr-FR"/>
                    </w:rPr>
                    <w:t xml:space="preserve"> </w:t>
                  </w:r>
                </w:p>
              </w:tc>
            </w:tr>
          </w:tbl>
          <w:p w14:paraId="5225BDCE" w14:textId="77777777" w:rsidR="00735CF9" w:rsidRPr="0020754C" w:rsidRDefault="00735CF9"/>
        </w:tc>
      </w:tr>
    </w:tbl>
    <w:p w14:paraId="5682FB85" w14:textId="77777777" w:rsidR="00735CF9" w:rsidRPr="0020754C" w:rsidRDefault="00735CF9"/>
    <w:tbl>
      <w:tblPr>
        <w:tblStyle w:val="Tableaudesfactures"/>
        <w:tblW w:w="5000" w:type="pct"/>
        <w:tblLook w:val="04E0" w:firstRow="1" w:lastRow="1" w:firstColumn="1" w:lastColumn="0" w:noHBand="0" w:noVBand="1"/>
        <w:tblDescription w:val="Tableau des factures"/>
      </w:tblPr>
      <w:tblGrid>
        <w:gridCol w:w="640"/>
        <w:gridCol w:w="1093"/>
        <w:gridCol w:w="3358"/>
        <w:gridCol w:w="1343"/>
        <w:gridCol w:w="1457"/>
        <w:gridCol w:w="1125"/>
      </w:tblGrid>
      <w:tr w:rsidR="0020754C" w:rsidRPr="0020754C" w14:paraId="73290A18" w14:textId="77777777" w:rsidTr="002075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55" w:type="pct"/>
          </w:tcPr>
          <w:p w14:paraId="79F7F6B4" w14:textId="77777777" w:rsidR="00735CF9" w:rsidRPr="0020754C" w:rsidRDefault="00000000">
            <w:pPr>
              <w:jc w:val="center"/>
            </w:pPr>
            <w:sdt>
              <w:sdtPr>
                <w:id w:val="1275219298"/>
                <w:placeholder>
                  <w:docPart w:val="71BC4DCAD071694AA07A0E8A7839D80D"/>
                </w:placeholder>
                <w:showingPlcHdr/>
                <w15:appearance w15:val="hidden"/>
              </w:sdtPr>
              <w:sdtContent>
                <w:r w:rsidR="00591137" w:rsidRPr="0020754C">
                  <w:rPr>
                    <w:lang w:bidi="fr-FR"/>
                  </w:rPr>
                  <w:t>Qté.</w:t>
                </w:r>
              </w:sdtContent>
            </w:sdt>
            <w:r w:rsidR="00591137" w:rsidRPr="0020754C">
              <w:rPr>
                <w:lang w:bidi="fr-FR"/>
              </w:rPr>
              <w:t xml:space="preserve"> </w:t>
            </w:r>
          </w:p>
        </w:tc>
        <w:tc>
          <w:tcPr>
            <w:tcW w:w="606" w:type="pct"/>
          </w:tcPr>
          <w:p w14:paraId="38C04BFB" w14:textId="77777777" w:rsidR="00735CF9" w:rsidRPr="0020754C" w:rsidRDefault="00000000">
            <w:pPr>
              <w:jc w:val="center"/>
            </w:pPr>
            <w:sdt>
              <w:sdtPr>
                <w:id w:val="1892771118"/>
                <w:placeholder>
                  <w:docPart w:val="D663BBBA7174EE459B0B2DF7312FB176"/>
                </w:placeholder>
                <w:showingPlcHdr/>
                <w15:appearance w15:val="hidden"/>
              </w:sdtPr>
              <w:sdtContent>
                <w:r w:rsidR="00591137" w:rsidRPr="0020754C">
                  <w:rPr>
                    <w:lang w:bidi="fr-FR"/>
                  </w:rPr>
                  <w:t>Numéro d’article</w:t>
                </w:r>
              </w:sdtContent>
            </w:sdt>
            <w:r w:rsidR="00591137" w:rsidRPr="0020754C">
              <w:rPr>
                <w:lang w:bidi="fr-FR"/>
              </w:rPr>
              <w:t xml:space="preserve"> </w:t>
            </w:r>
          </w:p>
        </w:tc>
        <w:tc>
          <w:tcPr>
            <w:tcW w:w="1862" w:type="pct"/>
          </w:tcPr>
          <w:p w14:paraId="442FA7F0" w14:textId="77777777" w:rsidR="00735CF9" w:rsidRPr="0020754C" w:rsidRDefault="00000000">
            <w:sdt>
              <w:sdtPr>
                <w:id w:val="-341165494"/>
                <w:placeholder>
                  <w:docPart w:val="B1106F9D9A85D74CA338054BC0BA4C99"/>
                </w:placeholder>
                <w:showingPlcHdr/>
                <w15:appearance w15:val="hidden"/>
              </w:sdtPr>
              <w:sdtContent>
                <w:r w:rsidR="00591137" w:rsidRPr="0020754C">
                  <w:rPr>
                    <w:lang w:bidi="fr-FR"/>
                  </w:rPr>
                  <w:t>Description</w:t>
                </w:r>
              </w:sdtContent>
            </w:sdt>
            <w:r w:rsidR="00591137" w:rsidRPr="0020754C">
              <w:rPr>
                <w:lang w:bidi="fr-FR"/>
              </w:rPr>
              <w:t xml:space="preserve"> </w:t>
            </w:r>
          </w:p>
        </w:tc>
        <w:tc>
          <w:tcPr>
            <w:tcW w:w="745" w:type="pct"/>
          </w:tcPr>
          <w:p w14:paraId="734A6E29" w14:textId="19FAE328" w:rsidR="00735CF9" w:rsidRPr="0020754C" w:rsidRDefault="00000000">
            <w:sdt>
              <w:sdtPr>
                <w:id w:val="-249423055"/>
                <w:placeholder>
                  <w:docPart w:val="A940D408D7E39D4CB6B22C09161DC74F"/>
                </w:placeholder>
                <w:showingPlcHdr/>
                <w15:appearance w15:val="hidden"/>
              </w:sdtPr>
              <w:sdtContent>
                <w:r w:rsidR="00591137" w:rsidRPr="0020754C">
                  <w:rPr>
                    <w:lang w:bidi="fr-FR"/>
                  </w:rPr>
                  <w:t>Prix unitaire</w:t>
                </w:r>
              </w:sdtContent>
            </w:sdt>
            <w:r w:rsidR="00591137" w:rsidRPr="0020754C">
              <w:rPr>
                <w:lang w:bidi="fr-FR"/>
              </w:rPr>
              <w:t xml:space="preserve"> </w:t>
            </w:r>
            <w:r w:rsidR="00AC60B6">
              <w:rPr>
                <w:lang w:bidi="fr-FR"/>
              </w:rPr>
              <w:t>HT</w:t>
            </w:r>
          </w:p>
        </w:tc>
        <w:tc>
          <w:tcPr>
            <w:tcW w:w="808" w:type="pct"/>
          </w:tcPr>
          <w:p w14:paraId="09712225" w14:textId="77777777" w:rsidR="00735CF9" w:rsidRPr="0020754C" w:rsidRDefault="00000000">
            <w:sdt>
              <w:sdtPr>
                <w:id w:val="-1620285810"/>
                <w:placeholder>
                  <w:docPart w:val="B0333B6A71AED948B707FE18BF6EFDBF"/>
                </w:placeholder>
                <w:showingPlcHdr/>
                <w15:appearance w15:val="hidden"/>
              </w:sdtPr>
              <w:sdtContent>
                <w:r w:rsidR="00591137" w:rsidRPr="0020754C">
                  <w:rPr>
                    <w:lang w:bidi="fr-FR"/>
                  </w:rPr>
                  <w:t>Remise</w:t>
                </w:r>
              </w:sdtContent>
            </w:sdt>
            <w:r w:rsidR="00591137" w:rsidRPr="0020754C">
              <w:rPr>
                <w:lang w:bidi="fr-FR"/>
              </w:rPr>
              <w:t xml:space="preserve"> </w:t>
            </w:r>
          </w:p>
        </w:tc>
        <w:tc>
          <w:tcPr>
            <w:tcW w:w="624" w:type="pct"/>
          </w:tcPr>
          <w:p w14:paraId="543793AC" w14:textId="77777777" w:rsidR="00735CF9" w:rsidRPr="0020754C" w:rsidRDefault="00000000">
            <w:sdt>
              <w:sdtPr>
                <w:id w:val="-220978842"/>
                <w:placeholder>
                  <w:docPart w:val="F39A5A87E1ACE744AC295E466AE3C954"/>
                </w:placeholder>
                <w:showingPlcHdr/>
                <w15:appearance w15:val="hidden"/>
              </w:sdtPr>
              <w:sdtContent>
                <w:r w:rsidR="00591137" w:rsidRPr="0020754C">
                  <w:rPr>
                    <w:lang w:bidi="fr-FR"/>
                  </w:rPr>
                  <w:t>Total de la ligne</w:t>
                </w:r>
              </w:sdtContent>
            </w:sdt>
            <w:r w:rsidR="00591137" w:rsidRPr="0020754C">
              <w:rPr>
                <w:lang w:bidi="fr-FR"/>
              </w:rPr>
              <w:t xml:space="preserve"> </w:t>
            </w:r>
          </w:p>
        </w:tc>
      </w:tr>
      <w:tr w:rsidR="00735CF9" w:rsidRPr="0020754C" w14:paraId="0BBAA547" w14:textId="77777777" w:rsidTr="0020754C">
        <w:tc>
          <w:tcPr>
            <w:tcW w:w="355" w:type="pct"/>
          </w:tcPr>
          <w:p w14:paraId="0875280B" w14:textId="4CA23C11" w:rsidR="00735CF9" w:rsidRPr="0020754C" w:rsidRDefault="00000000" w:rsidP="00591137">
            <w:sdt>
              <w:sdtPr>
                <w:id w:val="-1558004531"/>
                <w:placeholder>
                  <w:docPart w:val="404D26E37691564EB698F33C3DF9B767"/>
                </w:placeholder>
                <w15:appearance w15:val="hidden"/>
              </w:sdtPr>
              <w:sdtContent>
                <w:r w:rsidR="00976FEE">
                  <w:t>1</w:t>
                </w:r>
              </w:sdtContent>
            </w:sdt>
            <w:r w:rsidR="00591137" w:rsidRPr="0020754C">
              <w:rPr>
                <w:lang w:bidi="fr-FR"/>
              </w:rPr>
              <w:t xml:space="preserve"> </w:t>
            </w:r>
          </w:p>
        </w:tc>
        <w:tc>
          <w:tcPr>
            <w:tcW w:w="606" w:type="pct"/>
          </w:tcPr>
          <w:p w14:paraId="118DE213" w14:textId="13ABF058" w:rsidR="00735CF9" w:rsidRPr="0020754C" w:rsidRDefault="00AC60B6" w:rsidP="00591137">
            <w:r>
              <w:t>007</w:t>
            </w:r>
          </w:p>
        </w:tc>
        <w:tc>
          <w:tcPr>
            <w:tcW w:w="1862" w:type="pct"/>
          </w:tcPr>
          <w:p w14:paraId="0B26AF99" w14:textId="39DDCE11" w:rsidR="00735CF9" w:rsidRPr="0020754C" w:rsidRDefault="00976FEE" w:rsidP="00591137">
            <w:r>
              <w:t xml:space="preserve">Prestation catering </w:t>
            </w:r>
            <w:r w:rsidR="00AC60B6">
              <w:t>premium (100 pax)</w:t>
            </w:r>
          </w:p>
        </w:tc>
        <w:tc>
          <w:tcPr>
            <w:tcW w:w="745" w:type="pct"/>
          </w:tcPr>
          <w:p w14:paraId="662B3900" w14:textId="7E855645" w:rsidR="00735CF9" w:rsidRPr="0020754C" w:rsidRDefault="00000000" w:rsidP="00591137">
            <w:pPr>
              <w:jc w:val="right"/>
            </w:pPr>
            <w:sdt>
              <w:sdtPr>
                <w:id w:val="1728488775"/>
                <w:placeholder>
                  <w:docPart w:val="323A73EFBBF20D4485D8A02B00F153A5"/>
                </w:placeholder>
                <w15:appearance w15:val="hidden"/>
              </w:sdtPr>
              <w:sdtContent>
                <w:r w:rsidR="00AC60B6">
                  <w:t>2000</w:t>
                </w:r>
                <w:r w:rsidR="00976FEE">
                  <w:t xml:space="preserve"> </w:t>
                </w:r>
                <w:r w:rsidR="006705BA">
                  <w:t>€</w:t>
                </w:r>
              </w:sdtContent>
            </w:sdt>
            <w:r w:rsidR="00591137" w:rsidRPr="0020754C">
              <w:rPr>
                <w:lang w:bidi="fr-FR"/>
              </w:rPr>
              <w:t xml:space="preserve"> </w:t>
            </w:r>
          </w:p>
        </w:tc>
        <w:tc>
          <w:tcPr>
            <w:tcW w:w="808" w:type="pct"/>
          </w:tcPr>
          <w:p w14:paraId="2336AC96" w14:textId="77777777" w:rsidR="00735CF9" w:rsidRPr="0020754C" w:rsidRDefault="00735CF9" w:rsidP="00591137">
            <w:pPr>
              <w:jc w:val="right"/>
            </w:pPr>
          </w:p>
        </w:tc>
        <w:tc>
          <w:tcPr>
            <w:tcW w:w="624" w:type="pct"/>
          </w:tcPr>
          <w:p w14:paraId="0387CC70" w14:textId="580F67D1" w:rsidR="00735CF9" w:rsidRPr="0020754C" w:rsidRDefault="00000000" w:rsidP="00591137">
            <w:pPr>
              <w:jc w:val="right"/>
            </w:pPr>
            <w:sdt>
              <w:sdtPr>
                <w:id w:val="-1750879979"/>
                <w:placeholder>
                  <w:docPart w:val="AD520014F121FC49956FB5BFCAFBCC4A"/>
                </w:placeholder>
                <w15:appearance w15:val="hidden"/>
              </w:sdtPr>
              <w:sdtContent>
                <w:r w:rsidR="00976FEE">
                  <w:t>2</w:t>
                </w:r>
                <w:r w:rsidR="00AC60B6">
                  <w:t>0</w:t>
                </w:r>
                <w:r w:rsidR="006705BA">
                  <w:t>00 €</w:t>
                </w:r>
              </w:sdtContent>
            </w:sdt>
            <w:r w:rsidR="00591137" w:rsidRPr="0020754C">
              <w:rPr>
                <w:lang w:bidi="fr-FR"/>
              </w:rPr>
              <w:t xml:space="preserve"> </w:t>
            </w:r>
          </w:p>
        </w:tc>
      </w:tr>
      <w:tr w:rsidR="00735CF9" w:rsidRPr="0020754C" w14:paraId="42C62854" w14:textId="77777777" w:rsidTr="0020754C">
        <w:tc>
          <w:tcPr>
            <w:tcW w:w="355" w:type="pct"/>
          </w:tcPr>
          <w:p w14:paraId="589D30BA" w14:textId="77777777" w:rsidR="00735CF9" w:rsidRPr="0020754C" w:rsidRDefault="00735CF9">
            <w:pPr>
              <w:jc w:val="center"/>
            </w:pPr>
          </w:p>
        </w:tc>
        <w:tc>
          <w:tcPr>
            <w:tcW w:w="606" w:type="pct"/>
          </w:tcPr>
          <w:p w14:paraId="21632EF5" w14:textId="77777777" w:rsidR="00735CF9" w:rsidRPr="0020754C" w:rsidRDefault="00735CF9">
            <w:pPr>
              <w:jc w:val="center"/>
            </w:pPr>
          </w:p>
        </w:tc>
        <w:tc>
          <w:tcPr>
            <w:tcW w:w="1862" w:type="pct"/>
          </w:tcPr>
          <w:p w14:paraId="750D293E" w14:textId="77777777" w:rsidR="00735CF9" w:rsidRPr="0020754C" w:rsidRDefault="00735CF9"/>
        </w:tc>
        <w:tc>
          <w:tcPr>
            <w:tcW w:w="745" w:type="pct"/>
          </w:tcPr>
          <w:p w14:paraId="14F4313A" w14:textId="77777777" w:rsidR="00735CF9" w:rsidRPr="0020754C" w:rsidRDefault="00735CF9">
            <w:pPr>
              <w:jc w:val="right"/>
            </w:pPr>
          </w:p>
        </w:tc>
        <w:tc>
          <w:tcPr>
            <w:tcW w:w="808" w:type="pct"/>
          </w:tcPr>
          <w:p w14:paraId="771141BA" w14:textId="77777777" w:rsidR="00735CF9" w:rsidRPr="0020754C" w:rsidRDefault="00735CF9">
            <w:pPr>
              <w:jc w:val="right"/>
            </w:pPr>
          </w:p>
        </w:tc>
        <w:tc>
          <w:tcPr>
            <w:tcW w:w="624" w:type="pct"/>
          </w:tcPr>
          <w:p w14:paraId="6C137D98" w14:textId="77777777" w:rsidR="00735CF9" w:rsidRPr="0020754C" w:rsidRDefault="00735CF9">
            <w:pPr>
              <w:jc w:val="right"/>
            </w:pPr>
          </w:p>
        </w:tc>
      </w:tr>
      <w:tr w:rsidR="00735CF9" w:rsidRPr="0020754C" w14:paraId="791B93DE" w14:textId="77777777" w:rsidTr="0020754C">
        <w:tc>
          <w:tcPr>
            <w:tcW w:w="355" w:type="pct"/>
            <w:tcBorders>
              <w:bottom w:val="single" w:sz="4" w:space="0" w:color="5B9BD5" w:themeColor="accent1"/>
            </w:tcBorders>
          </w:tcPr>
          <w:p w14:paraId="2AAD0009" w14:textId="77777777" w:rsidR="00735CF9" w:rsidRPr="0020754C" w:rsidRDefault="00735CF9">
            <w:pPr>
              <w:jc w:val="center"/>
            </w:pPr>
          </w:p>
        </w:tc>
        <w:tc>
          <w:tcPr>
            <w:tcW w:w="606" w:type="pct"/>
            <w:tcBorders>
              <w:bottom w:val="single" w:sz="4" w:space="0" w:color="5B9BD5" w:themeColor="accent1"/>
            </w:tcBorders>
          </w:tcPr>
          <w:p w14:paraId="49E71F41" w14:textId="77777777" w:rsidR="00735CF9" w:rsidRPr="0020754C" w:rsidRDefault="00735CF9">
            <w:pPr>
              <w:jc w:val="center"/>
            </w:pPr>
          </w:p>
        </w:tc>
        <w:tc>
          <w:tcPr>
            <w:tcW w:w="1862" w:type="pct"/>
            <w:tcBorders>
              <w:bottom w:val="single" w:sz="4" w:space="0" w:color="5B9BD5" w:themeColor="accent1"/>
            </w:tcBorders>
          </w:tcPr>
          <w:p w14:paraId="42A6CD1D" w14:textId="77777777" w:rsidR="00735CF9" w:rsidRPr="0020754C" w:rsidRDefault="00735CF9"/>
        </w:tc>
        <w:tc>
          <w:tcPr>
            <w:tcW w:w="745" w:type="pct"/>
            <w:tcBorders>
              <w:bottom w:val="single" w:sz="4" w:space="0" w:color="5B9BD5" w:themeColor="accent1"/>
            </w:tcBorders>
          </w:tcPr>
          <w:p w14:paraId="1417BCD6" w14:textId="77777777" w:rsidR="00735CF9" w:rsidRPr="0020754C" w:rsidRDefault="00735CF9">
            <w:pPr>
              <w:jc w:val="right"/>
            </w:pPr>
          </w:p>
        </w:tc>
        <w:tc>
          <w:tcPr>
            <w:tcW w:w="808" w:type="pct"/>
            <w:tcBorders>
              <w:bottom w:val="single" w:sz="4" w:space="0" w:color="5B9BD5" w:themeColor="accent1"/>
            </w:tcBorders>
          </w:tcPr>
          <w:p w14:paraId="6DB41569" w14:textId="77777777" w:rsidR="00735CF9" w:rsidRPr="0020754C" w:rsidRDefault="00735CF9">
            <w:pPr>
              <w:jc w:val="right"/>
            </w:pPr>
          </w:p>
        </w:tc>
        <w:tc>
          <w:tcPr>
            <w:tcW w:w="624" w:type="pct"/>
          </w:tcPr>
          <w:p w14:paraId="30A65BC6" w14:textId="77777777" w:rsidR="00735CF9" w:rsidRPr="0020754C" w:rsidRDefault="00735CF9">
            <w:pPr>
              <w:jc w:val="right"/>
            </w:pPr>
          </w:p>
        </w:tc>
      </w:tr>
      <w:tr w:rsidR="0020754C" w:rsidRPr="0020754C" w14:paraId="3C8BA19A" w14:textId="77777777" w:rsidTr="0020754C">
        <w:tc>
          <w:tcPr>
            <w:tcW w:w="355" w:type="pct"/>
            <w:tcBorders>
              <w:bottom w:val="single" w:sz="4" w:space="0" w:color="5B9BD5" w:themeColor="accent1"/>
              <w:right w:val="nil"/>
            </w:tcBorders>
          </w:tcPr>
          <w:p w14:paraId="32049CCB" w14:textId="77777777" w:rsidR="00735CF9" w:rsidRPr="0020754C" w:rsidRDefault="00735CF9">
            <w:pPr>
              <w:jc w:val="right"/>
            </w:pPr>
          </w:p>
        </w:tc>
        <w:tc>
          <w:tcPr>
            <w:tcW w:w="606" w:type="pct"/>
            <w:tcBorders>
              <w:left w:val="nil"/>
              <w:bottom w:val="single" w:sz="4" w:space="0" w:color="5B9BD5" w:themeColor="accent1"/>
              <w:right w:val="nil"/>
            </w:tcBorders>
          </w:tcPr>
          <w:p w14:paraId="75FFD602" w14:textId="77777777" w:rsidR="00735CF9" w:rsidRPr="0020754C" w:rsidRDefault="00735CF9">
            <w:pPr>
              <w:jc w:val="right"/>
            </w:pPr>
          </w:p>
        </w:tc>
        <w:tc>
          <w:tcPr>
            <w:tcW w:w="1862" w:type="pct"/>
            <w:tcBorders>
              <w:left w:val="nil"/>
              <w:bottom w:val="single" w:sz="4" w:space="0" w:color="5B9BD5" w:themeColor="accent1"/>
              <w:right w:val="nil"/>
            </w:tcBorders>
          </w:tcPr>
          <w:p w14:paraId="72C208C1" w14:textId="77777777" w:rsidR="00735CF9" w:rsidRPr="0020754C" w:rsidRDefault="00735CF9">
            <w:pPr>
              <w:jc w:val="right"/>
            </w:pPr>
          </w:p>
        </w:tc>
        <w:tc>
          <w:tcPr>
            <w:tcW w:w="745" w:type="pct"/>
            <w:tcBorders>
              <w:left w:val="nil"/>
              <w:bottom w:val="single" w:sz="4" w:space="0" w:color="5B9BD5" w:themeColor="accent1"/>
              <w:right w:val="nil"/>
            </w:tcBorders>
          </w:tcPr>
          <w:p w14:paraId="18D6C209" w14:textId="77777777" w:rsidR="00735CF9" w:rsidRPr="0020754C" w:rsidRDefault="00735CF9">
            <w:pPr>
              <w:jc w:val="right"/>
            </w:pPr>
          </w:p>
        </w:tc>
        <w:tc>
          <w:tcPr>
            <w:tcW w:w="808" w:type="pct"/>
            <w:tcBorders>
              <w:left w:val="nil"/>
              <w:bottom w:val="single" w:sz="4" w:space="0" w:color="5B9BD5" w:themeColor="accent1"/>
            </w:tcBorders>
          </w:tcPr>
          <w:p w14:paraId="01DE98BB" w14:textId="77777777" w:rsidR="00735CF9" w:rsidRPr="0020754C" w:rsidRDefault="00000000">
            <w:pPr>
              <w:jc w:val="right"/>
            </w:pPr>
            <w:sdt>
              <w:sdtPr>
                <w:id w:val="-633869369"/>
                <w:placeholder>
                  <w:docPart w:val="0A90AD1DC5379C4BBC9C87DC8DA056E4"/>
                </w:placeholder>
                <w:showingPlcHdr/>
                <w15:appearance w15:val="hidden"/>
              </w:sdtPr>
              <w:sdtContent>
                <w:r w:rsidR="00591137" w:rsidRPr="0020754C">
                  <w:rPr>
                    <w:lang w:bidi="fr-FR"/>
                  </w:rPr>
                  <w:t>Remise totale</w:t>
                </w:r>
              </w:sdtContent>
            </w:sdt>
            <w:r w:rsidR="00591137" w:rsidRPr="0020754C">
              <w:rPr>
                <w:lang w:bidi="fr-FR"/>
              </w:rPr>
              <w:t xml:space="preserve"> </w:t>
            </w:r>
          </w:p>
        </w:tc>
        <w:tc>
          <w:tcPr>
            <w:tcW w:w="624" w:type="pct"/>
          </w:tcPr>
          <w:p w14:paraId="53960005" w14:textId="77777777" w:rsidR="00735CF9" w:rsidRPr="0020754C" w:rsidRDefault="00000000">
            <w:pPr>
              <w:jc w:val="right"/>
            </w:pPr>
            <w:sdt>
              <w:sdtPr>
                <w:id w:val="-791981677"/>
                <w:placeholder>
                  <w:docPart w:val="79F674442190C84297DF9827462222F0"/>
                </w:placeholder>
                <w:showingPlcHdr/>
                <w15:appearance w15:val="hidden"/>
              </w:sdtPr>
              <w:sdtContent>
                <w:r w:rsidR="00591137" w:rsidRPr="0020754C">
                  <w:rPr>
                    <w:lang w:bidi="fr-FR"/>
                  </w:rPr>
                  <w:t>0</w:t>
                </w:r>
              </w:sdtContent>
            </w:sdt>
            <w:r w:rsidR="00591137" w:rsidRPr="0020754C">
              <w:rPr>
                <w:lang w:bidi="fr-FR"/>
              </w:rPr>
              <w:t xml:space="preserve"> </w:t>
            </w:r>
          </w:p>
        </w:tc>
      </w:tr>
      <w:tr w:rsidR="00AC60B6" w:rsidRPr="0020754C" w14:paraId="502EA99B" w14:textId="77777777" w:rsidTr="0020754C">
        <w:tc>
          <w:tcPr>
            <w:tcW w:w="355" w:type="pct"/>
            <w:tcBorders>
              <w:bottom w:val="single" w:sz="4" w:space="0" w:color="5B9BD5" w:themeColor="accent1"/>
              <w:right w:val="nil"/>
            </w:tcBorders>
          </w:tcPr>
          <w:p w14:paraId="53C35CFF" w14:textId="77777777" w:rsidR="00AC60B6" w:rsidRPr="0020754C" w:rsidRDefault="00AC60B6" w:rsidP="00AC60B6">
            <w:pPr>
              <w:jc w:val="right"/>
            </w:pPr>
          </w:p>
        </w:tc>
        <w:tc>
          <w:tcPr>
            <w:tcW w:w="606" w:type="pct"/>
            <w:tcBorders>
              <w:left w:val="nil"/>
              <w:bottom w:val="single" w:sz="4" w:space="0" w:color="5B9BD5" w:themeColor="accent1"/>
              <w:right w:val="nil"/>
            </w:tcBorders>
          </w:tcPr>
          <w:p w14:paraId="08D38A7E" w14:textId="77777777" w:rsidR="00AC60B6" w:rsidRPr="0020754C" w:rsidRDefault="00AC60B6" w:rsidP="00AC60B6">
            <w:pPr>
              <w:jc w:val="right"/>
            </w:pPr>
          </w:p>
        </w:tc>
        <w:tc>
          <w:tcPr>
            <w:tcW w:w="1862" w:type="pct"/>
            <w:tcBorders>
              <w:left w:val="nil"/>
              <w:bottom w:val="single" w:sz="4" w:space="0" w:color="5B9BD5" w:themeColor="accent1"/>
              <w:right w:val="nil"/>
            </w:tcBorders>
          </w:tcPr>
          <w:p w14:paraId="3674ADCF" w14:textId="77777777" w:rsidR="00AC60B6" w:rsidRPr="0020754C" w:rsidRDefault="00AC60B6" w:rsidP="00AC60B6">
            <w:pPr>
              <w:jc w:val="right"/>
            </w:pPr>
          </w:p>
        </w:tc>
        <w:tc>
          <w:tcPr>
            <w:tcW w:w="745" w:type="pct"/>
            <w:tcBorders>
              <w:left w:val="nil"/>
              <w:bottom w:val="single" w:sz="4" w:space="0" w:color="5B9BD5" w:themeColor="accent1"/>
              <w:right w:val="nil"/>
            </w:tcBorders>
          </w:tcPr>
          <w:p w14:paraId="353CB438" w14:textId="77777777" w:rsidR="00AC60B6" w:rsidRPr="0020754C" w:rsidRDefault="00AC60B6" w:rsidP="00AC60B6">
            <w:pPr>
              <w:jc w:val="right"/>
            </w:pPr>
          </w:p>
        </w:tc>
        <w:tc>
          <w:tcPr>
            <w:tcW w:w="808" w:type="pct"/>
            <w:tcBorders>
              <w:left w:val="nil"/>
              <w:bottom w:val="single" w:sz="4" w:space="0" w:color="5B9BD5" w:themeColor="accent1"/>
            </w:tcBorders>
          </w:tcPr>
          <w:p w14:paraId="74DA8FE6" w14:textId="77777777" w:rsidR="00AC60B6" w:rsidRPr="0020754C" w:rsidRDefault="00AC60B6" w:rsidP="00AC60B6">
            <w:pPr>
              <w:jc w:val="right"/>
            </w:pPr>
            <w:sdt>
              <w:sdtPr>
                <w:id w:val="-1790050719"/>
                <w:placeholder>
                  <w:docPart w:val="76CB589FFA7F0E41B320C8376AFFB5AE"/>
                </w:placeholder>
                <w:showingPlcHdr/>
                <w15:appearance w15:val="hidden"/>
              </w:sdtPr>
              <w:sdtContent>
                <w:r w:rsidRPr="0020754C">
                  <w:rPr>
                    <w:lang w:bidi="fr-FR"/>
                  </w:rPr>
                  <w:t>Sous-total</w:t>
                </w:r>
              </w:sdtContent>
            </w:sdt>
            <w:r w:rsidRPr="0020754C">
              <w:rPr>
                <w:lang w:bidi="fr-FR"/>
              </w:rPr>
              <w:t xml:space="preserve"> </w:t>
            </w:r>
          </w:p>
        </w:tc>
        <w:tc>
          <w:tcPr>
            <w:tcW w:w="624" w:type="pct"/>
          </w:tcPr>
          <w:p w14:paraId="7FCF564C" w14:textId="5EEDCB0E" w:rsidR="00AC60B6" w:rsidRPr="0020754C" w:rsidRDefault="00AC60B6" w:rsidP="00AC60B6">
            <w:pPr>
              <w:jc w:val="right"/>
            </w:pPr>
            <w:sdt>
              <w:sdtPr>
                <w:id w:val="-1841697088"/>
                <w:placeholder>
                  <w:docPart w:val="FC34B74AD76C6944840A7B66A4037F2D"/>
                </w:placeholder>
                <w15:appearance w15:val="hidden"/>
              </w:sdtPr>
              <w:sdtContent>
                <w:r>
                  <w:t>2</w:t>
                </w:r>
                <w:r>
                  <w:t>0</w:t>
                </w:r>
                <w:r>
                  <w:t>00 €</w:t>
                </w:r>
              </w:sdtContent>
            </w:sdt>
            <w:r w:rsidRPr="0020754C">
              <w:rPr>
                <w:lang w:bidi="fr-FR"/>
              </w:rPr>
              <w:t xml:space="preserve"> </w:t>
            </w:r>
          </w:p>
        </w:tc>
      </w:tr>
      <w:tr w:rsidR="00AC60B6" w:rsidRPr="0020754C" w14:paraId="2A5F8E1D" w14:textId="77777777" w:rsidTr="0020754C">
        <w:tc>
          <w:tcPr>
            <w:tcW w:w="355" w:type="pct"/>
            <w:tcBorders>
              <w:bottom w:val="single" w:sz="4" w:space="0" w:color="5B9BD5" w:themeColor="accent1"/>
              <w:right w:val="nil"/>
            </w:tcBorders>
          </w:tcPr>
          <w:p w14:paraId="6266185E" w14:textId="77777777" w:rsidR="00AC60B6" w:rsidRPr="0020754C" w:rsidRDefault="00AC60B6" w:rsidP="00AC60B6">
            <w:pPr>
              <w:jc w:val="right"/>
            </w:pPr>
          </w:p>
        </w:tc>
        <w:tc>
          <w:tcPr>
            <w:tcW w:w="606" w:type="pct"/>
            <w:tcBorders>
              <w:left w:val="nil"/>
              <w:bottom w:val="single" w:sz="4" w:space="0" w:color="5B9BD5" w:themeColor="accent1"/>
              <w:right w:val="nil"/>
            </w:tcBorders>
          </w:tcPr>
          <w:p w14:paraId="01C1AD3D" w14:textId="77777777" w:rsidR="00AC60B6" w:rsidRPr="0020754C" w:rsidRDefault="00AC60B6" w:rsidP="00AC60B6">
            <w:pPr>
              <w:jc w:val="right"/>
            </w:pPr>
          </w:p>
        </w:tc>
        <w:tc>
          <w:tcPr>
            <w:tcW w:w="1862" w:type="pct"/>
            <w:tcBorders>
              <w:left w:val="nil"/>
              <w:bottom w:val="single" w:sz="4" w:space="0" w:color="5B9BD5" w:themeColor="accent1"/>
              <w:right w:val="nil"/>
            </w:tcBorders>
          </w:tcPr>
          <w:p w14:paraId="7E1F9D87" w14:textId="77777777" w:rsidR="00AC60B6" w:rsidRPr="0020754C" w:rsidRDefault="00AC60B6" w:rsidP="00AC60B6">
            <w:pPr>
              <w:jc w:val="right"/>
            </w:pPr>
          </w:p>
        </w:tc>
        <w:tc>
          <w:tcPr>
            <w:tcW w:w="745" w:type="pct"/>
            <w:tcBorders>
              <w:left w:val="nil"/>
              <w:bottom w:val="single" w:sz="4" w:space="0" w:color="5B9BD5" w:themeColor="accent1"/>
              <w:right w:val="nil"/>
            </w:tcBorders>
          </w:tcPr>
          <w:p w14:paraId="1DEB2FDF" w14:textId="77777777" w:rsidR="00AC60B6" w:rsidRPr="0020754C" w:rsidRDefault="00AC60B6" w:rsidP="00AC60B6">
            <w:pPr>
              <w:jc w:val="right"/>
            </w:pPr>
          </w:p>
        </w:tc>
        <w:tc>
          <w:tcPr>
            <w:tcW w:w="808" w:type="pct"/>
            <w:tcBorders>
              <w:left w:val="nil"/>
              <w:bottom w:val="single" w:sz="4" w:space="0" w:color="5B9BD5" w:themeColor="accent1"/>
            </w:tcBorders>
          </w:tcPr>
          <w:p w14:paraId="629830BD" w14:textId="4572BB76" w:rsidR="00AC60B6" w:rsidRDefault="00AC60B6" w:rsidP="00AC60B6">
            <w:pPr>
              <w:jc w:val="right"/>
            </w:pPr>
            <w:r>
              <w:t>TVA (10%)</w:t>
            </w:r>
          </w:p>
        </w:tc>
        <w:tc>
          <w:tcPr>
            <w:tcW w:w="624" w:type="pct"/>
          </w:tcPr>
          <w:p w14:paraId="03929B61" w14:textId="27C111A1" w:rsidR="00AC60B6" w:rsidRDefault="00AC60B6" w:rsidP="00AC60B6">
            <w:pPr>
              <w:jc w:val="right"/>
            </w:pPr>
            <w:r>
              <w:t>200 €</w:t>
            </w:r>
          </w:p>
        </w:tc>
      </w:tr>
      <w:tr w:rsidR="0020754C" w:rsidRPr="0020754C" w14:paraId="2BE99B76" w14:textId="77777777" w:rsidTr="0020754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355" w:type="pct"/>
          </w:tcPr>
          <w:p w14:paraId="56031035" w14:textId="77777777" w:rsidR="00735CF9" w:rsidRPr="0020754C" w:rsidRDefault="00735CF9"/>
        </w:tc>
        <w:tc>
          <w:tcPr>
            <w:tcW w:w="606" w:type="pct"/>
          </w:tcPr>
          <w:p w14:paraId="4E91AE5A" w14:textId="77777777" w:rsidR="00735CF9" w:rsidRPr="0020754C" w:rsidRDefault="00735CF9"/>
        </w:tc>
        <w:tc>
          <w:tcPr>
            <w:tcW w:w="1862" w:type="pct"/>
          </w:tcPr>
          <w:p w14:paraId="45DA8F28" w14:textId="77777777" w:rsidR="00735CF9" w:rsidRPr="0020754C" w:rsidRDefault="00735CF9"/>
        </w:tc>
        <w:tc>
          <w:tcPr>
            <w:tcW w:w="745" w:type="pct"/>
          </w:tcPr>
          <w:p w14:paraId="6CB2D0EA" w14:textId="77777777" w:rsidR="00735CF9" w:rsidRPr="0020754C" w:rsidRDefault="00735CF9"/>
        </w:tc>
        <w:tc>
          <w:tcPr>
            <w:tcW w:w="808" w:type="pct"/>
          </w:tcPr>
          <w:p w14:paraId="2305839E" w14:textId="77777777" w:rsidR="00735CF9" w:rsidRPr="0020754C" w:rsidRDefault="00000000">
            <w:sdt>
              <w:sdtPr>
                <w:id w:val="603235304"/>
                <w:placeholder>
                  <w:docPart w:val="760A4782F3F5A14D977FB8044A4C2962"/>
                </w:placeholder>
                <w:showingPlcHdr/>
                <w15:appearance w15:val="hidden"/>
              </w:sdtPr>
              <w:sdtContent>
                <w:r w:rsidR="00591137" w:rsidRPr="0020754C">
                  <w:rPr>
                    <w:lang w:bidi="fr-FR"/>
                  </w:rPr>
                  <w:t>Total</w:t>
                </w:r>
              </w:sdtContent>
            </w:sdt>
            <w:r w:rsidR="00591137" w:rsidRPr="0020754C">
              <w:rPr>
                <w:lang w:bidi="fr-FR"/>
              </w:rPr>
              <w:t xml:space="preserve"> </w:t>
            </w:r>
          </w:p>
        </w:tc>
        <w:tc>
          <w:tcPr>
            <w:tcW w:w="624" w:type="pct"/>
          </w:tcPr>
          <w:p w14:paraId="2596F960" w14:textId="268A189B" w:rsidR="00735CF9" w:rsidRPr="0020754C" w:rsidRDefault="00AC60B6">
            <w:r>
              <w:t xml:space="preserve">2300 € </w:t>
            </w:r>
          </w:p>
        </w:tc>
      </w:tr>
    </w:tbl>
    <w:p w14:paraId="3BFDD190" w14:textId="77777777" w:rsidR="00735CF9" w:rsidRPr="0020754C" w:rsidRDefault="00000000">
      <w:pPr>
        <w:pStyle w:val="Formuledepolitesse"/>
      </w:pPr>
      <w:sdt>
        <w:sdtPr>
          <w:id w:val="-997734589"/>
          <w:placeholder>
            <w:docPart w:val="7B0B228C8151D2408E1F15432728576A"/>
          </w:placeholder>
          <w:showingPlcHdr/>
          <w15:appearance w15:val="hidden"/>
        </w:sdtPr>
        <w:sdtContent>
          <w:r w:rsidR="00591137" w:rsidRPr="0020754C">
            <w:rPr>
              <w:lang w:bidi="fr-FR"/>
            </w:rPr>
            <w:t>Nous vous remercions de votre confiance !</w:t>
          </w:r>
        </w:sdtContent>
      </w:sdt>
      <w:r w:rsidR="00591137" w:rsidRPr="0020754C">
        <w:rPr>
          <w:lang w:bidi="fr-FR"/>
        </w:rPr>
        <w:t xml:space="preserve"> </w:t>
      </w:r>
    </w:p>
    <w:p w14:paraId="0A652983" w14:textId="2865889E" w:rsidR="00591137" w:rsidRDefault="00591137" w:rsidP="00591137">
      <w:pPr>
        <w:pStyle w:val="Informationsdecontact"/>
      </w:pPr>
    </w:p>
    <w:sectPr w:rsidR="00591137" w:rsidSect="0020754C">
      <w:footerReference w:type="default" r:id="rId11"/>
      <w:pgSz w:w="11906" w:h="16838" w:code="9"/>
      <w:pgMar w:top="108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B7542" w14:textId="77777777" w:rsidR="00A971A1" w:rsidRPr="0020754C" w:rsidRDefault="00A971A1">
      <w:pPr>
        <w:spacing w:after="0"/>
      </w:pPr>
      <w:r w:rsidRPr="0020754C">
        <w:separator/>
      </w:r>
    </w:p>
  </w:endnote>
  <w:endnote w:type="continuationSeparator" w:id="0">
    <w:p w14:paraId="2CA77CF1" w14:textId="77777777" w:rsidR="00A971A1" w:rsidRPr="0020754C" w:rsidRDefault="00A971A1">
      <w:pPr>
        <w:spacing w:after="0"/>
      </w:pPr>
      <w:r w:rsidRPr="0020754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Dilleni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A067B" w14:textId="77777777" w:rsidR="00147208" w:rsidRPr="0020754C" w:rsidRDefault="00147208" w:rsidP="00147208">
    <w:pPr>
      <w:pStyle w:val="Pieddepage"/>
      <w:jc w:val="left"/>
      <w:rPr>
        <w:noProof w:val="0"/>
      </w:rPr>
    </w:pPr>
    <w:r w:rsidRPr="0020754C">
      <w:rPr>
        <w:noProof w:val="0"/>
        <w:lang w:bidi="fr-FR"/>
      </w:rPr>
      <w:fldChar w:fldCharType="begin"/>
    </w:r>
    <w:r w:rsidRPr="0020754C">
      <w:rPr>
        <w:noProof w:val="0"/>
        <w:lang w:bidi="fr-FR"/>
      </w:rPr>
      <w:instrText xml:space="preserve"> PAGE   \* MERGEFORMAT </w:instrText>
    </w:r>
    <w:r w:rsidRPr="0020754C">
      <w:rPr>
        <w:noProof w:val="0"/>
        <w:lang w:bidi="fr-FR"/>
      </w:rPr>
      <w:fldChar w:fldCharType="separate"/>
    </w:r>
    <w:r w:rsidRPr="0020754C">
      <w:rPr>
        <w:noProof w:val="0"/>
        <w:lang w:bidi="fr-FR"/>
      </w:rPr>
      <w:t>2</w:t>
    </w:r>
    <w:r w:rsidRPr="0020754C">
      <w:rPr>
        <w:noProof w:val="0"/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E8DD0" w14:textId="77777777" w:rsidR="00A971A1" w:rsidRPr="0020754C" w:rsidRDefault="00A971A1">
      <w:pPr>
        <w:spacing w:after="0"/>
      </w:pPr>
      <w:r w:rsidRPr="0020754C">
        <w:separator/>
      </w:r>
    </w:p>
  </w:footnote>
  <w:footnote w:type="continuationSeparator" w:id="0">
    <w:p w14:paraId="7A1C839D" w14:textId="77777777" w:rsidR="00A971A1" w:rsidRPr="0020754C" w:rsidRDefault="00A971A1">
      <w:pPr>
        <w:spacing w:after="0"/>
      </w:pPr>
      <w:r w:rsidRPr="0020754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D8F4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57E5D71"/>
    <w:multiLevelType w:val="hybridMultilevel"/>
    <w:tmpl w:val="BFBE56B6"/>
    <w:lvl w:ilvl="0" w:tplc="DF622CE6">
      <w:start w:val="1"/>
      <w:numFmt w:val="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875394">
    <w:abstractNumId w:val="0"/>
  </w:num>
  <w:num w:numId="2" w16cid:durableId="783116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removePersonalInformation/>
  <w:removeDateAndTime/>
  <w:bordersDoNotSurroundHeader/>
  <w:bordersDoNotSurroundFooter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5BA"/>
    <w:rsid w:val="00064B58"/>
    <w:rsid w:val="00147208"/>
    <w:rsid w:val="0020754C"/>
    <w:rsid w:val="00255734"/>
    <w:rsid w:val="0042577D"/>
    <w:rsid w:val="004C306F"/>
    <w:rsid w:val="00575A98"/>
    <w:rsid w:val="00591137"/>
    <w:rsid w:val="005C2CF2"/>
    <w:rsid w:val="006433F3"/>
    <w:rsid w:val="0065347E"/>
    <w:rsid w:val="006705BA"/>
    <w:rsid w:val="006A1162"/>
    <w:rsid w:val="00735CF9"/>
    <w:rsid w:val="007C1E31"/>
    <w:rsid w:val="007E79BC"/>
    <w:rsid w:val="00976FEE"/>
    <w:rsid w:val="00A971A1"/>
    <w:rsid w:val="00AC60B6"/>
    <w:rsid w:val="00C7576A"/>
    <w:rsid w:val="00CA528F"/>
    <w:rsid w:val="00D776E0"/>
    <w:rsid w:val="00F3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9DBA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04040" w:themeColor="text1" w:themeTint="BF"/>
        <w:kern w:val="2"/>
        <w:sz w:val="18"/>
        <w:lang w:val="fr-FR" w:eastAsia="ja-JP" w:bidi="ar-SA"/>
        <w14:ligatures w14:val="standard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600" w:after="240"/>
      <w:outlineLvl w:val="0"/>
    </w:pPr>
    <w:rPr>
      <w:b/>
      <w:bCs/>
      <w:caps/>
      <w:color w:val="1F4E79" w:themeColor="accent1" w:themeShade="80"/>
      <w:kern w:val="0"/>
      <w:sz w:val="28"/>
      <w14:ligatures w14:val="non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120"/>
      <w:outlineLvl w:val="1"/>
    </w:pPr>
    <w:rPr>
      <w:b/>
      <w:bCs/>
      <w:color w:val="5B9BD5" w:themeColor="accent1"/>
      <w:kern w:val="0"/>
      <w:sz w:val="24"/>
      <w14:ligatures w14:val="non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0754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next w:val="Normal"/>
    <w:link w:val="Sous-titreCar"/>
    <w:uiPriority w:val="3"/>
    <w:qFormat/>
    <w:rsid w:val="0020754C"/>
    <w:pPr>
      <w:numPr>
        <w:ilvl w:val="1"/>
      </w:numPr>
      <w:spacing w:before="80" w:after="0"/>
    </w:pPr>
    <w:rPr>
      <w:b/>
      <w:bCs/>
      <w:color w:val="2E74B5" w:themeColor="accent1" w:themeShade="BF"/>
      <w:kern w:val="0"/>
      <w:sz w:val="24"/>
      <w14:ligatures w14:val="none"/>
    </w:rPr>
  </w:style>
  <w:style w:type="character" w:customStyle="1" w:styleId="Sous-titreCar">
    <w:name w:val="Sous-titre Car"/>
    <w:basedOn w:val="Policepardfaut"/>
    <w:link w:val="Sous-titre"/>
    <w:uiPriority w:val="3"/>
    <w:rsid w:val="0020754C"/>
    <w:rPr>
      <w:b/>
      <w:bCs/>
      <w:color w:val="2E74B5" w:themeColor="accent1" w:themeShade="BF"/>
      <w:kern w:val="0"/>
      <w:sz w:val="24"/>
      <w14:ligatures w14:val="none"/>
    </w:rPr>
  </w:style>
  <w:style w:type="paragraph" w:styleId="Titre">
    <w:name w:val="Title"/>
    <w:basedOn w:val="Normal"/>
    <w:next w:val="Normal"/>
    <w:link w:val="TitreCar"/>
    <w:uiPriority w:val="2"/>
    <w:qFormat/>
    <w:rsid w:val="005C2CF2"/>
    <w:pPr>
      <w:spacing w:after="0"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14:ligatures w14:val="none"/>
    </w:rPr>
  </w:style>
  <w:style w:type="character" w:customStyle="1" w:styleId="TitreCar">
    <w:name w:val="Titre Car"/>
    <w:basedOn w:val="Policepardfaut"/>
    <w:link w:val="Titre"/>
    <w:uiPriority w:val="2"/>
    <w:rsid w:val="005C2CF2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14:ligatures w14:val="none"/>
    </w:rPr>
  </w:style>
  <w:style w:type="table" w:customStyle="1" w:styleId="Tableaudesfactures">
    <w:name w:val="Tableau des factures"/>
    <w:basedOn w:val="TableauNormal"/>
    <w:uiPriority w:val="99"/>
    <w:rsid w:val="00147208"/>
    <w:pPr>
      <w:spacing w:before="120" w:after="120"/>
    </w:pPr>
    <w:rPr>
      <w:kern w:val="0"/>
      <w14:ligatures w14:val="none"/>
    </w:r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pPr>
        <w:wordWrap/>
        <w:jc w:val="right"/>
      </w:pPr>
      <w:rPr>
        <w:b/>
        <w:color w:val="auto"/>
      </w:rPr>
      <w:tblPr/>
      <w:tcPr>
        <w:shd w:val="clear" w:color="auto" w:fill="9CC2E5" w:themeFill="accent1" w:themeFillTint="99"/>
      </w:tcPr>
    </w:tblStyle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Titredelafacture">
    <w:name w:val="Titre de la facture"/>
    <w:basedOn w:val="Normal"/>
    <w:next w:val="Normal"/>
    <w:uiPriority w:val="2"/>
    <w:qFormat/>
    <w:pPr>
      <w:spacing w:before="600" w:after="240"/>
    </w:pPr>
    <w:rPr>
      <w:b/>
      <w:bCs/>
      <w:caps/>
      <w:color w:val="1F4E79" w:themeColor="accent1" w:themeShade="80"/>
      <w:sz w:val="28"/>
    </w:rPr>
  </w:style>
  <w:style w:type="character" w:customStyle="1" w:styleId="Titre1Car">
    <w:name w:val="Titre 1 Car"/>
    <w:basedOn w:val="Policepardfaut"/>
    <w:link w:val="Titre1"/>
    <w:uiPriority w:val="9"/>
    <w:rPr>
      <w:b/>
      <w:bCs/>
      <w:caps/>
      <w:color w:val="1F4E79" w:themeColor="accent1" w:themeShade="80"/>
      <w:kern w:val="0"/>
      <w:sz w:val="28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Pr>
      <w:b/>
      <w:bCs/>
      <w:color w:val="5B9BD5" w:themeColor="accent1"/>
      <w:kern w:val="0"/>
      <w:sz w:val="24"/>
      <w14:ligatures w14:val="none"/>
    </w:rPr>
  </w:style>
  <w:style w:type="table" w:styleId="Grilledutableau">
    <w:name w:val="Table Grid"/>
    <w:basedOn w:val="Tableau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uformulaire">
    <w:name w:val="Titre du formulaire"/>
    <w:basedOn w:val="Normal"/>
    <w:uiPriority w:val="2"/>
    <w:qFormat/>
    <w:pPr>
      <w:spacing w:after="120"/>
    </w:pPr>
    <w:rPr>
      <w:b/>
      <w:bCs/>
    </w:rPr>
  </w:style>
  <w:style w:type="paragraph" w:customStyle="1" w:styleId="Textedeformulaire">
    <w:name w:val="Texte de formulaire"/>
    <w:basedOn w:val="Normal"/>
    <w:uiPriority w:val="2"/>
    <w:qFormat/>
    <w:pPr>
      <w:spacing w:after="120"/>
      <w:contextualSpacing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spacing w:before="200" w:after="0"/>
      <w:contextualSpacing/>
      <w:jc w:val="right"/>
    </w:pPr>
    <w:rPr>
      <w:rFonts w:asciiTheme="majorHAnsi" w:eastAsiaTheme="majorEastAsia" w:hAnsiTheme="majorHAnsi" w:cstheme="majorBidi"/>
      <w:noProof/>
      <w:color w:val="1F4E79" w:themeColor="accent1" w:themeShade="80"/>
      <w:kern w:val="0"/>
      <w:sz w:val="20"/>
      <w14:ligatures w14:val="none"/>
    </w:rPr>
  </w:style>
  <w:style w:type="character" w:customStyle="1" w:styleId="PieddepageCar">
    <w:name w:val="Pied de page Car"/>
    <w:basedOn w:val="Policepardfaut"/>
    <w:link w:val="Pieddepage"/>
    <w:uiPriority w:val="99"/>
    <w:rPr>
      <w:rFonts w:asciiTheme="majorHAnsi" w:eastAsiaTheme="majorEastAsia" w:hAnsiTheme="majorHAnsi" w:cstheme="majorBidi"/>
      <w:noProof/>
      <w:color w:val="1F4E79" w:themeColor="accent1" w:themeShade="80"/>
      <w:kern w:val="0"/>
      <w:sz w:val="20"/>
      <w14:ligatures w14:val="none"/>
    </w:rPr>
  </w:style>
  <w:style w:type="paragraph" w:styleId="Formuledepolitesse">
    <w:name w:val="Closing"/>
    <w:basedOn w:val="Normal"/>
    <w:link w:val="FormuledepolitesseCar"/>
    <w:uiPriority w:val="4"/>
    <w:unhideWhenUsed/>
    <w:qFormat/>
    <w:rsid w:val="00147208"/>
    <w:pPr>
      <w:spacing w:before="360" w:after="120"/>
    </w:pPr>
    <w:rPr>
      <w:b/>
      <w:bCs/>
      <w:color w:val="2E74B5" w:themeColor="accent1" w:themeShade="BF"/>
      <w:sz w:val="24"/>
    </w:rPr>
  </w:style>
  <w:style w:type="character" w:customStyle="1" w:styleId="FormuledepolitesseCar">
    <w:name w:val="Formule de politesse Car"/>
    <w:basedOn w:val="Policepardfaut"/>
    <w:link w:val="Formuledepolitesse"/>
    <w:uiPriority w:val="4"/>
    <w:rsid w:val="00147208"/>
    <w:rPr>
      <w:b/>
      <w:bCs/>
      <w:color w:val="2E74B5" w:themeColor="accent1" w:themeShade="BF"/>
      <w:sz w:val="24"/>
    </w:rPr>
  </w:style>
  <w:style w:type="paragraph" w:customStyle="1" w:styleId="Organisation">
    <w:name w:val="Organisation"/>
    <w:basedOn w:val="Normal"/>
    <w:next w:val="Normal"/>
    <w:uiPriority w:val="4"/>
    <w:qFormat/>
    <w:rsid w:val="00591137"/>
    <w:pPr>
      <w:spacing w:before="840" w:after="0" w:line="288" w:lineRule="auto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styleId="lev">
    <w:name w:val="Strong"/>
    <w:basedOn w:val="Policepardfaut"/>
    <w:uiPriority w:val="22"/>
    <w:unhideWhenUsed/>
    <w:qFormat/>
    <w:rPr>
      <w:b w:val="0"/>
      <w:bCs w:val="0"/>
      <w:color w:val="5B9BD5" w:themeColor="accent1"/>
    </w:rPr>
  </w:style>
  <w:style w:type="paragraph" w:customStyle="1" w:styleId="Informationsdecontact">
    <w:name w:val="Informations de contact"/>
    <w:basedOn w:val="Normal"/>
    <w:uiPriority w:val="4"/>
    <w:qFormat/>
    <w:pPr>
      <w:spacing w:before="40" w:after="0"/>
    </w:pPr>
  </w:style>
  <w:style w:type="character" w:customStyle="1" w:styleId="Titre3Car">
    <w:name w:val="Titre 3 Car"/>
    <w:basedOn w:val="Policepardfaut"/>
    <w:link w:val="Titre3"/>
    <w:uiPriority w:val="9"/>
    <w:semiHidden/>
    <w:rsid w:val="0020754C"/>
    <w:rPr>
      <w:rFonts w:eastAsiaTheme="majorEastAsia" w:cstheme="majorBidi"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6705B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0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tthieugagnot/Library/Containers/com.microsoft.Word/Data/Library/Application%20Support/Microsoft/Office/16.0/DTS/Search/%7b939F0155-E012-6B44-8CC2-56BAC0BFF494%7dtf02927858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3F40E7D901A344B9C233EBA7F6A7A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85B080-10FC-2D4B-A87A-29E860429D0B}"/>
      </w:docPartPr>
      <w:docPartBody>
        <w:p w:rsidR="00000000" w:rsidRDefault="00000000">
          <w:pPr>
            <w:pStyle w:val="D3F40E7D901A344B9C233EBA7F6A7A7B"/>
          </w:pPr>
          <w:r w:rsidRPr="0020754C">
            <w:rPr>
              <w:rStyle w:val="TitreCar"/>
              <w:lang w:bidi="fr-FR"/>
            </w:rPr>
            <w:t>Fermes de la vallée les plus heureuses</w:t>
          </w:r>
        </w:p>
      </w:docPartBody>
    </w:docPart>
    <w:docPart>
      <w:docPartPr>
        <w:name w:val="40043639D0A7D04386307F78D4B709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3BD027-8649-664E-95D5-7F1CEBCA31B7}"/>
      </w:docPartPr>
      <w:docPartBody>
        <w:p w:rsidR="00000000" w:rsidRDefault="00000000">
          <w:pPr>
            <w:pStyle w:val="40043639D0A7D04386307F78D4B7095B"/>
          </w:pPr>
          <w:r w:rsidRPr="0020754C">
            <w:rPr>
              <w:lang w:bidi="fr-FR"/>
            </w:rPr>
            <w:t>30 novembre 2022</w:t>
          </w:r>
        </w:p>
      </w:docPartBody>
    </w:docPart>
    <w:docPart>
      <w:docPartPr>
        <w:name w:val="217EF7429493FB438D7AC00BCFB341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8A970F-4462-BE42-9AF0-CE663FC8961B}"/>
      </w:docPartPr>
      <w:docPartBody>
        <w:p w:rsidR="00000000" w:rsidRDefault="00000000">
          <w:pPr>
            <w:pStyle w:val="217EF7429493FB438D7AC00BCFB341FA"/>
          </w:pPr>
          <w:r w:rsidRPr="0020754C">
            <w:rPr>
              <w:lang w:bidi="fr-FR"/>
            </w:rPr>
            <w:t xml:space="preserve">Facture n° </w:t>
          </w:r>
          <w:r w:rsidRPr="0020754C">
            <w:rPr>
              <w:lang w:bidi="fr-FR"/>
            </w:rPr>
            <w:t>#</w:t>
          </w:r>
        </w:p>
      </w:docPartBody>
    </w:docPart>
    <w:docPart>
      <w:docPartPr>
        <w:name w:val="B99E34B971266F44B4F48A40DDDEAE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504AB1-4C1A-C34A-85CA-349612417E09}"/>
      </w:docPartPr>
      <w:docPartBody>
        <w:p w:rsidR="00000000" w:rsidRDefault="00000000">
          <w:pPr>
            <w:pStyle w:val="B99E34B971266F44B4F48A40DDDEAE73"/>
          </w:pPr>
          <w:r w:rsidRPr="0020754C">
            <w:rPr>
              <w:lang w:bidi="fr-FR"/>
            </w:rPr>
            <w:t>Facturer à</w:t>
          </w:r>
        </w:p>
      </w:docPartBody>
    </w:docPart>
    <w:docPart>
      <w:docPartPr>
        <w:name w:val="100DF2C534B5AB45B366B4D766F93D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B38EE-991D-A247-AC9B-FE06F1BFD344}"/>
      </w:docPartPr>
      <w:docPartBody>
        <w:p w:rsidR="00000000" w:rsidRDefault="00000000">
          <w:pPr>
            <w:pStyle w:val="100DF2C534B5AB45B366B4D766F93D19"/>
          </w:pPr>
          <w:r w:rsidRPr="0020754C">
            <w:rPr>
              <w:lang w:bidi="fr-FR"/>
            </w:rPr>
            <w:t>Expédier à</w:t>
          </w:r>
        </w:p>
      </w:docPartBody>
    </w:docPart>
    <w:docPart>
      <w:docPartPr>
        <w:name w:val="FFED07EFCEEACF4496640D1BDAA711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A9F443-3148-584D-B742-A19F0B913FE8}"/>
      </w:docPartPr>
      <w:docPartBody>
        <w:p w:rsidR="00000000" w:rsidRDefault="00000000">
          <w:pPr>
            <w:pStyle w:val="FFED07EFCEEACF4496640D1BDAA7115B"/>
          </w:pPr>
          <w:r w:rsidRPr="0020754C">
            <w:rPr>
              <w:lang w:bidi="fr-FR"/>
            </w:rPr>
            <w:t>Client</w:t>
          </w:r>
        </w:p>
      </w:docPartBody>
    </w:docPart>
    <w:docPart>
      <w:docPartPr>
        <w:name w:val="A33B0B40F250D947BC3EC550177400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2679EC-BD45-3043-A137-FC025E0A3E79}"/>
      </w:docPartPr>
      <w:docPartBody>
        <w:p w:rsidR="00000000" w:rsidRDefault="00000000">
          <w:pPr>
            <w:pStyle w:val="A33B0B40F250D947BC3EC550177400BB"/>
          </w:pPr>
          <w:r w:rsidRPr="0020754C">
            <w:rPr>
              <w:lang w:bidi="fr-FR"/>
            </w:rPr>
            <w:t>Henry Ross</w:t>
          </w:r>
        </w:p>
      </w:docPartBody>
    </w:docPart>
    <w:docPart>
      <w:docPartPr>
        <w:name w:val="C1A590AF632F644CB31C4EFE5700FD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EB50BB-868B-0246-BB3C-6D199DEB88BB}"/>
      </w:docPartPr>
      <w:docPartBody>
        <w:p w:rsidR="00000000" w:rsidRDefault="00000000">
          <w:pPr>
            <w:pStyle w:val="C1A590AF632F644CB31C4EFE5700FD71"/>
          </w:pPr>
          <w:r w:rsidRPr="0020754C">
            <w:rPr>
              <w:lang w:bidi="fr-FR"/>
            </w:rPr>
            <w:t>ID client</w:t>
          </w:r>
        </w:p>
      </w:docPartBody>
    </w:docPart>
    <w:docPart>
      <w:docPartPr>
        <w:name w:val="918FE06871A9C44DAB5F2A5AA3F94A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63143F-0813-5142-9FF3-7EFC8775335E}"/>
      </w:docPartPr>
      <w:docPartBody>
        <w:p w:rsidR="00000000" w:rsidRDefault="00000000">
          <w:pPr>
            <w:pStyle w:val="918FE06871A9C44DAB5F2A5AA3F94AC3"/>
          </w:pPr>
          <w:r w:rsidRPr="0020754C">
            <w:rPr>
              <w:lang w:bidi="fr-FR"/>
            </w:rPr>
            <w:t>8675309</w:t>
          </w:r>
        </w:p>
      </w:docPartBody>
    </w:docPart>
    <w:docPart>
      <w:docPartPr>
        <w:name w:val="E47439A5244FDD4C97659E8A16DCE9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120422-6476-CE42-9DD3-1B0098C5020F}"/>
      </w:docPartPr>
      <w:docPartBody>
        <w:p w:rsidR="00000000" w:rsidRDefault="00000000">
          <w:pPr>
            <w:pStyle w:val="E47439A5244FDD4C97659E8A16DCE9B4"/>
          </w:pPr>
          <w:r w:rsidRPr="0020754C">
            <w:rPr>
              <w:lang w:bidi="fr-FR"/>
            </w:rPr>
            <w:t>Adresse</w:t>
          </w:r>
        </w:p>
      </w:docPartBody>
    </w:docPart>
    <w:docPart>
      <w:docPartPr>
        <w:name w:val="4E4BAB6B519E6340AD4918CA306A0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CB789C-8188-BA45-9E29-2927CEFB4D9B}"/>
      </w:docPartPr>
      <w:docPartBody>
        <w:p w:rsidR="00000000" w:rsidRDefault="00000000">
          <w:pPr>
            <w:pStyle w:val="4E4BAB6B519E6340AD4918CA306A0964"/>
          </w:pPr>
          <w:r w:rsidRPr="0020754C">
            <w:rPr>
              <w:lang w:bidi="fr-FR"/>
            </w:rPr>
            <w:t>123 Avenue A, Métropole</w:t>
          </w:r>
        </w:p>
      </w:docPartBody>
    </w:docPart>
    <w:docPart>
      <w:docPartPr>
        <w:name w:val="5ED9461D97B00F4DB4601DD3911994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57CE46-3818-C543-AE62-13768DFE6FF8}"/>
      </w:docPartPr>
      <w:docPartBody>
        <w:p w:rsidR="00000000" w:rsidRDefault="00000000">
          <w:pPr>
            <w:pStyle w:val="5ED9461D97B00F4DB4601DD391199401"/>
          </w:pPr>
          <w:r w:rsidRPr="0020754C">
            <w:rPr>
              <w:lang w:bidi="fr-FR"/>
            </w:rPr>
            <w:t>Téléphone</w:t>
          </w:r>
        </w:p>
      </w:docPartBody>
    </w:docPart>
    <w:docPart>
      <w:docPartPr>
        <w:name w:val="157B5214DDD95D46A530E89AAE48BF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CA5258-CDAB-4144-9CF6-DF5C2E448CAA}"/>
      </w:docPartPr>
      <w:docPartBody>
        <w:p w:rsidR="00000000" w:rsidRDefault="00000000">
          <w:pPr>
            <w:pStyle w:val="157B5214DDD95D46A530E89AAE48BF8E"/>
          </w:pPr>
          <w:r w:rsidRPr="0020754C">
            <w:rPr>
              <w:lang w:bidi="fr-FR"/>
            </w:rPr>
            <w:t>Adresse</w:t>
          </w:r>
        </w:p>
      </w:docPartBody>
    </w:docPart>
    <w:docPart>
      <w:docPartPr>
        <w:name w:val="FD6D445EC5D390488782C7697F8726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DF67B3-8462-314B-B92D-F0E5E3FC940D}"/>
      </w:docPartPr>
      <w:docPartBody>
        <w:p w:rsidR="00000000" w:rsidRDefault="00000000">
          <w:pPr>
            <w:pStyle w:val="FD6D445EC5D390488782C7697F872671"/>
          </w:pPr>
          <w:r w:rsidRPr="0020754C">
            <w:rPr>
              <w:lang w:bidi="fr-FR"/>
            </w:rPr>
            <w:t>123 Avenue A, Métropole</w:t>
          </w:r>
        </w:p>
      </w:docPartBody>
    </w:docPart>
    <w:docPart>
      <w:docPartPr>
        <w:name w:val="2002895FB4EF3A459042E6A40E7027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592145-0810-1F48-9027-6FDD25D221CC}"/>
      </w:docPartPr>
      <w:docPartBody>
        <w:p w:rsidR="00000000" w:rsidRDefault="00000000">
          <w:pPr>
            <w:pStyle w:val="2002895FB4EF3A459042E6A40E702729"/>
          </w:pPr>
          <w:r w:rsidRPr="0020754C">
            <w:rPr>
              <w:lang w:bidi="fr-FR"/>
            </w:rPr>
            <w:t>Téléphone</w:t>
          </w:r>
        </w:p>
      </w:docPartBody>
    </w:docPart>
    <w:docPart>
      <w:docPartPr>
        <w:name w:val="417CF5F43903224E88C92ABB319F4A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D7E211-DDA6-6F43-AF08-611725745067}"/>
      </w:docPartPr>
      <w:docPartBody>
        <w:p w:rsidR="00000000" w:rsidRDefault="00000000">
          <w:pPr>
            <w:pStyle w:val="417CF5F43903224E88C92ABB319F4AAF"/>
          </w:pPr>
          <w:r w:rsidRPr="0020754C">
            <w:rPr>
              <w:lang w:bidi="fr-FR"/>
            </w:rPr>
            <w:t>(123) 456-7890</w:t>
          </w:r>
        </w:p>
      </w:docPartBody>
    </w:docPart>
    <w:docPart>
      <w:docPartPr>
        <w:name w:val="CBAB2C2D30DADA4496550250AB3FA0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C1F73B-9592-8542-87FC-6357551BD6C5}"/>
      </w:docPartPr>
      <w:docPartBody>
        <w:p w:rsidR="00000000" w:rsidRDefault="00000000">
          <w:pPr>
            <w:pStyle w:val="CBAB2C2D30DADA4496550250AB3FA0BE"/>
          </w:pPr>
          <w:r w:rsidRPr="0020754C">
            <w:rPr>
              <w:lang w:bidi="fr-FR"/>
            </w:rPr>
            <w:t>Paiement dû</w:t>
          </w:r>
        </w:p>
      </w:docPartBody>
    </w:docPart>
    <w:docPart>
      <w:docPartPr>
        <w:name w:val="E907EF7C0CEF954EBEB063362E3C2E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0CDEBD-5E34-2E43-A707-D9E50C0F581E}"/>
      </w:docPartPr>
      <w:docPartBody>
        <w:p w:rsidR="00000000" w:rsidRDefault="00000000">
          <w:pPr>
            <w:pStyle w:val="E907EF7C0CEF954EBEB063362E3C2E4A"/>
          </w:pPr>
          <w:r w:rsidRPr="0020754C">
            <w:rPr>
              <w:lang w:bidi="fr-FR"/>
            </w:rPr>
            <w:t>30 décembre 2022</w:t>
          </w:r>
        </w:p>
      </w:docPartBody>
    </w:docPart>
    <w:docPart>
      <w:docPartPr>
        <w:name w:val="9B268278DFD7D2449D239BC1C01BB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A4EC41-81B9-1E47-B7A4-1E2B2A27D5E8}"/>
      </w:docPartPr>
      <w:docPartBody>
        <w:p w:rsidR="00000000" w:rsidRDefault="00000000">
          <w:pPr>
            <w:pStyle w:val="9B268278DFD7D2449D239BC1C01BB6C4"/>
          </w:pPr>
          <w:r w:rsidRPr="0020754C">
            <w:rPr>
              <w:lang w:bidi="fr-FR"/>
            </w:rPr>
            <w:t>Conditions de paiement</w:t>
          </w:r>
        </w:p>
      </w:docPartBody>
    </w:docPart>
    <w:docPart>
      <w:docPartPr>
        <w:name w:val="BE5F14C4447D0042BF1B0D758DAF21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F3027F-3A2D-BC4B-B951-2684D391321B}"/>
      </w:docPartPr>
      <w:docPartBody>
        <w:p w:rsidR="00000000" w:rsidRDefault="00000000">
          <w:pPr>
            <w:pStyle w:val="BE5F14C4447D0042BF1B0D758DAF21DE"/>
          </w:pPr>
          <w:r w:rsidRPr="0020754C">
            <w:rPr>
              <w:lang w:bidi="fr-FR"/>
            </w:rPr>
            <w:t>Espèces ou chèque</w:t>
          </w:r>
        </w:p>
      </w:docPartBody>
    </w:docPart>
    <w:docPart>
      <w:docPartPr>
        <w:name w:val="6AC4214011A5084B844FB5EB07CAD0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18F93A-DFE1-CA4C-AB33-BE575765B6CA}"/>
      </w:docPartPr>
      <w:docPartBody>
        <w:p w:rsidR="00000000" w:rsidRDefault="00000000">
          <w:pPr>
            <w:pStyle w:val="6AC4214011A5084B844FB5EB07CAD05C"/>
          </w:pPr>
          <w:r w:rsidRPr="0020754C">
            <w:rPr>
              <w:lang w:bidi="fr-FR"/>
            </w:rPr>
            <w:t>Date de livraison</w:t>
          </w:r>
        </w:p>
      </w:docPartBody>
    </w:docPart>
    <w:docPart>
      <w:docPartPr>
        <w:name w:val="68C9F5DF14E87D4A9427DF6794333F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381477-9128-2848-9627-D2504C33D53C}"/>
      </w:docPartPr>
      <w:docPartBody>
        <w:p w:rsidR="00000000" w:rsidRDefault="00000000">
          <w:pPr>
            <w:pStyle w:val="68C9F5DF14E87D4A9427DF6794333FD0"/>
          </w:pPr>
          <w:r w:rsidRPr="0020754C">
            <w:rPr>
              <w:lang w:bidi="fr-FR"/>
            </w:rPr>
            <w:t xml:space="preserve">7 décembre </w:t>
          </w:r>
          <w:r w:rsidRPr="0020754C">
            <w:rPr>
              <w:lang w:bidi="fr-FR"/>
            </w:rPr>
            <w:t>2022</w:t>
          </w:r>
        </w:p>
      </w:docPartBody>
    </w:docPart>
    <w:docPart>
      <w:docPartPr>
        <w:name w:val="E1AF26D6DB325A43A7AAF3BC614951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F77350-0BBF-DA49-9C4F-EFB1D51F0FC5}"/>
      </w:docPartPr>
      <w:docPartBody>
        <w:p w:rsidR="00000000" w:rsidRDefault="00000000">
          <w:pPr>
            <w:pStyle w:val="E1AF26D6DB325A43A7AAF3BC6149513E"/>
          </w:pPr>
          <w:r w:rsidRPr="0020754C">
            <w:rPr>
              <w:lang w:bidi="fr-FR"/>
            </w:rPr>
            <w:t>Conditions d’expédition</w:t>
          </w:r>
        </w:p>
      </w:docPartBody>
    </w:docPart>
    <w:docPart>
      <w:docPartPr>
        <w:name w:val="84E27198E07E0B45A25D31884DDD59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EA17D2-D788-5241-BB3A-E762D25E136F}"/>
      </w:docPartPr>
      <w:docPartBody>
        <w:p w:rsidR="00000000" w:rsidRDefault="00000000">
          <w:pPr>
            <w:pStyle w:val="84E27198E07E0B45A25D31884DDD599E"/>
          </w:pPr>
          <w:r w:rsidRPr="0020754C">
            <w:rPr>
              <w:lang w:bidi="fr-FR"/>
            </w:rPr>
            <w:t>Retours non acceptés</w:t>
          </w:r>
        </w:p>
      </w:docPartBody>
    </w:docPart>
    <w:docPart>
      <w:docPartPr>
        <w:name w:val="71BC4DCAD071694AA07A0E8A7839D8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0B2BCD-7E20-7F42-A55E-46AF5A2FA19F}"/>
      </w:docPartPr>
      <w:docPartBody>
        <w:p w:rsidR="00000000" w:rsidRDefault="00000000">
          <w:pPr>
            <w:pStyle w:val="71BC4DCAD071694AA07A0E8A7839D80D"/>
          </w:pPr>
          <w:r w:rsidRPr="0020754C">
            <w:rPr>
              <w:lang w:bidi="fr-FR"/>
            </w:rPr>
            <w:t>Qté.</w:t>
          </w:r>
        </w:p>
      </w:docPartBody>
    </w:docPart>
    <w:docPart>
      <w:docPartPr>
        <w:name w:val="D663BBBA7174EE459B0B2DF7312FB1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6F8BF3-1109-B542-858E-9763C39E95D6}"/>
      </w:docPartPr>
      <w:docPartBody>
        <w:p w:rsidR="00000000" w:rsidRDefault="00000000">
          <w:pPr>
            <w:pStyle w:val="D663BBBA7174EE459B0B2DF7312FB176"/>
          </w:pPr>
          <w:r w:rsidRPr="0020754C">
            <w:rPr>
              <w:lang w:bidi="fr-FR"/>
            </w:rPr>
            <w:t>Numéro d’article</w:t>
          </w:r>
        </w:p>
      </w:docPartBody>
    </w:docPart>
    <w:docPart>
      <w:docPartPr>
        <w:name w:val="B1106F9D9A85D74CA338054BC0BA4C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6D76F1-3949-B447-AC57-AE5388966DD2}"/>
      </w:docPartPr>
      <w:docPartBody>
        <w:p w:rsidR="00000000" w:rsidRDefault="00000000">
          <w:pPr>
            <w:pStyle w:val="B1106F9D9A85D74CA338054BC0BA4C99"/>
          </w:pPr>
          <w:r w:rsidRPr="0020754C">
            <w:rPr>
              <w:lang w:bidi="fr-FR"/>
            </w:rPr>
            <w:t>Description</w:t>
          </w:r>
        </w:p>
      </w:docPartBody>
    </w:docPart>
    <w:docPart>
      <w:docPartPr>
        <w:name w:val="A940D408D7E39D4CB6B22C09161DC7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8B3A74-73A8-5241-B1CC-33F47244741E}"/>
      </w:docPartPr>
      <w:docPartBody>
        <w:p w:rsidR="00000000" w:rsidRDefault="00000000">
          <w:pPr>
            <w:pStyle w:val="A940D408D7E39D4CB6B22C09161DC74F"/>
          </w:pPr>
          <w:r w:rsidRPr="0020754C">
            <w:rPr>
              <w:lang w:bidi="fr-FR"/>
            </w:rPr>
            <w:t>Prix unitaire</w:t>
          </w:r>
        </w:p>
      </w:docPartBody>
    </w:docPart>
    <w:docPart>
      <w:docPartPr>
        <w:name w:val="B0333B6A71AED948B707FE18BF6EFD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FFB0B1-F7CD-6740-857F-BC193465939E}"/>
      </w:docPartPr>
      <w:docPartBody>
        <w:p w:rsidR="00000000" w:rsidRDefault="00000000">
          <w:pPr>
            <w:pStyle w:val="B0333B6A71AED948B707FE18BF6EFDBF"/>
          </w:pPr>
          <w:r w:rsidRPr="0020754C">
            <w:rPr>
              <w:lang w:bidi="fr-FR"/>
            </w:rPr>
            <w:t>Remise</w:t>
          </w:r>
        </w:p>
      </w:docPartBody>
    </w:docPart>
    <w:docPart>
      <w:docPartPr>
        <w:name w:val="F39A5A87E1ACE744AC295E466AE3C9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DD107E-94CC-424F-9BB1-5151703D167B}"/>
      </w:docPartPr>
      <w:docPartBody>
        <w:p w:rsidR="00000000" w:rsidRDefault="00000000">
          <w:pPr>
            <w:pStyle w:val="F39A5A87E1ACE744AC295E466AE3C954"/>
          </w:pPr>
          <w:r w:rsidRPr="0020754C">
            <w:rPr>
              <w:lang w:bidi="fr-FR"/>
            </w:rPr>
            <w:t>Total de la ligne</w:t>
          </w:r>
        </w:p>
      </w:docPartBody>
    </w:docPart>
    <w:docPart>
      <w:docPartPr>
        <w:name w:val="404D26E37691564EB698F33C3DF9B7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8AC09A-9311-E049-9851-A0BFBCABC1C6}"/>
      </w:docPartPr>
      <w:docPartBody>
        <w:p w:rsidR="00000000" w:rsidRDefault="00000000">
          <w:pPr>
            <w:pStyle w:val="404D26E37691564EB698F33C3DF9B767"/>
          </w:pPr>
          <w:r w:rsidRPr="0020754C">
            <w:rPr>
              <w:lang w:bidi="fr-FR"/>
            </w:rPr>
            <w:t>10</w:t>
          </w:r>
        </w:p>
      </w:docPartBody>
    </w:docPart>
    <w:docPart>
      <w:docPartPr>
        <w:name w:val="323A73EFBBF20D4485D8A02B00F153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55BDB0-E44D-0F4E-BFAA-1D99B2F8CF6A}"/>
      </w:docPartPr>
      <w:docPartBody>
        <w:p w:rsidR="00000000" w:rsidRDefault="00000000">
          <w:pPr>
            <w:pStyle w:val="323A73EFBBF20D4485D8A02B00F153A5"/>
          </w:pPr>
          <w:r w:rsidRPr="0020754C">
            <w:rPr>
              <w:lang w:bidi="fr-FR"/>
            </w:rPr>
            <w:t>5.00</w:t>
          </w:r>
        </w:p>
      </w:docPartBody>
    </w:docPart>
    <w:docPart>
      <w:docPartPr>
        <w:name w:val="AD520014F121FC49956FB5BFCAFBCC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BEAC2A-7426-8645-A7C4-48324056F978}"/>
      </w:docPartPr>
      <w:docPartBody>
        <w:p w:rsidR="00000000" w:rsidRDefault="00000000">
          <w:pPr>
            <w:pStyle w:val="AD520014F121FC49956FB5BFCAFBCC4A"/>
          </w:pPr>
          <w:r w:rsidRPr="0020754C">
            <w:rPr>
              <w:lang w:bidi="fr-FR"/>
            </w:rPr>
            <w:t>50.00</w:t>
          </w:r>
        </w:p>
      </w:docPartBody>
    </w:docPart>
    <w:docPart>
      <w:docPartPr>
        <w:name w:val="0A90AD1DC5379C4BBC9C87DC8DA056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D6447D-84FB-1146-A970-668736C538AE}"/>
      </w:docPartPr>
      <w:docPartBody>
        <w:p w:rsidR="00000000" w:rsidRDefault="00000000">
          <w:pPr>
            <w:pStyle w:val="0A90AD1DC5379C4BBC9C87DC8DA056E4"/>
          </w:pPr>
          <w:r w:rsidRPr="0020754C">
            <w:rPr>
              <w:lang w:bidi="fr-FR"/>
            </w:rPr>
            <w:t>Remise totale</w:t>
          </w:r>
        </w:p>
      </w:docPartBody>
    </w:docPart>
    <w:docPart>
      <w:docPartPr>
        <w:name w:val="79F674442190C84297DF9827462222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19EEF1-93E1-004F-9EEC-623AFC7C4058}"/>
      </w:docPartPr>
      <w:docPartBody>
        <w:p w:rsidR="00000000" w:rsidRDefault="00000000">
          <w:pPr>
            <w:pStyle w:val="79F674442190C84297DF9827462222F0"/>
          </w:pPr>
          <w:r w:rsidRPr="0020754C">
            <w:rPr>
              <w:lang w:bidi="fr-FR"/>
            </w:rPr>
            <w:t>0</w:t>
          </w:r>
        </w:p>
      </w:docPartBody>
    </w:docPart>
    <w:docPart>
      <w:docPartPr>
        <w:name w:val="760A4782F3F5A14D977FB8044A4C29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0EF188-0602-004D-B668-3F274A9A51E9}"/>
      </w:docPartPr>
      <w:docPartBody>
        <w:p w:rsidR="00000000" w:rsidRDefault="00000000">
          <w:pPr>
            <w:pStyle w:val="760A4782F3F5A14D977FB8044A4C2962"/>
          </w:pPr>
          <w:r w:rsidRPr="0020754C">
            <w:rPr>
              <w:lang w:bidi="fr-FR"/>
            </w:rPr>
            <w:t>Total</w:t>
          </w:r>
        </w:p>
      </w:docPartBody>
    </w:docPart>
    <w:docPart>
      <w:docPartPr>
        <w:name w:val="7B0B228C8151D2408E1F1543272857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61855A-87E1-2D47-82FD-86EE9911E83E}"/>
      </w:docPartPr>
      <w:docPartBody>
        <w:p w:rsidR="00000000" w:rsidRDefault="00000000">
          <w:pPr>
            <w:pStyle w:val="7B0B228C8151D2408E1F15432728576A"/>
          </w:pPr>
          <w:r w:rsidRPr="0020754C">
            <w:rPr>
              <w:lang w:bidi="fr-FR"/>
            </w:rPr>
            <w:t xml:space="preserve">Nous vous </w:t>
          </w:r>
          <w:r w:rsidRPr="0020754C">
            <w:rPr>
              <w:lang w:bidi="fr-FR"/>
            </w:rPr>
            <w:t>remercions de votre confiance !</w:t>
          </w:r>
        </w:p>
      </w:docPartBody>
    </w:docPart>
    <w:docPart>
      <w:docPartPr>
        <w:name w:val="A549AAFC468100459782E9EB926C91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5E7720-4458-8B40-AD81-7A3417CF51A3}"/>
      </w:docPartPr>
      <w:docPartBody>
        <w:p w:rsidR="00000000" w:rsidRDefault="00A73686" w:rsidP="00A73686">
          <w:pPr>
            <w:pStyle w:val="A549AAFC468100459782E9EB926C91DF"/>
          </w:pPr>
          <w:r w:rsidRPr="0020754C">
            <w:rPr>
              <w:lang w:bidi="fr-FR"/>
            </w:rPr>
            <w:t>Destinataire</w:t>
          </w:r>
        </w:p>
      </w:docPartBody>
    </w:docPart>
    <w:docPart>
      <w:docPartPr>
        <w:name w:val="5408922DB2091549BC30BE6BF1084B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E8DB60-D6CA-4646-AA5D-2A3081CA825A}"/>
      </w:docPartPr>
      <w:docPartBody>
        <w:p w:rsidR="00000000" w:rsidRDefault="00A73686" w:rsidP="00A73686">
          <w:pPr>
            <w:pStyle w:val="5408922DB2091549BC30BE6BF1084BDD"/>
          </w:pPr>
          <w:r w:rsidRPr="0020754C">
            <w:rPr>
              <w:lang w:bidi="fr-FR"/>
            </w:rPr>
            <w:t>Henry Ross</w:t>
          </w:r>
        </w:p>
      </w:docPartBody>
    </w:docPart>
    <w:docPart>
      <w:docPartPr>
        <w:name w:val="76CB589FFA7F0E41B320C8376AFFB5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822331-6E55-C344-AAD5-FC69D42E4D7A}"/>
      </w:docPartPr>
      <w:docPartBody>
        <w:p w:rsidR="00000000" w:rsidRDefault="00A73686" w:rsidP="00A73686">
          <w:pPr>
            <w:pStyle w:val="76CB589FFA7F0E41B320C8376AFFB5AE"/>
          </w:pPr>
          <w:r w:rsidRPr="0020754C">
            <w:rPr>
              <w:lang w:bidi="fr-FR"/>
            </w:rPr>
            <w:t>Sous-total</w:t>
          </w:r>
        </w:p>
      </w:docPartBody>
    </w:docPart>
    <w:docPart>
      <w:docPartPr>
        <w:name w:val="FC34B74AD76C6944840A7B66A4037F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B64742-6569-2F4B-97CF-478CEA67EB0B}"/>
      </w:docPartPr>
      <w:docPartBody>
        <w:p w:rsidR="00000000" w:rsidRDefault="00A73686" w:rsidP="00A73686">
          <w:pPr>
            <w:pStyle w:val="FC34B74AD76C6944840A7B66A4037F2D"/>
          </w:pPr>
          <w:r w:rsidRPr="0020754C">
            <w:rPr>
              <w:lang w:bidi="fr-FR"/>
            </w:rPr>
            <w:t>50.00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Dilleni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686"/>
    <w:rsid w:val="00813C3D"/>
    <w:rsid w:val="00A7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2"/>
    <w:qFormat/>
    <w:pPr>
      <w:spacing w:line="420" w:lineRule="exact"/>
    </w:pPr>
    <w:rPr>
      <w:rFonts w:asciiTheme="majorHAnsi" w:eastAsiaTheme="majorEastAsia" w:hAnsiTheme="majorHAnsi" w:cstheme="majorBidi"/>
      <w:caps/>
      <w:color w:val="1F3864" w:themeColor="accent1" w:themeShade="80"/>
      <w:kern w:val="28"/>
      <w:sz w:val="38"/>
      <w:szCs w:val="20"/>
      <w:lang w:eastAsia="ja-JP"/>
      <w14:ligatures w14:val="none"/>
    </w:rPr>
  </w:style>
  <w:style w:type="character" w:customStyle="1" w:styleId="TitreCar">
    <w:name w:val="Titre Car"/>
    <w:basedOn w:val="Policepardfaut"/>
    <w:link w:val="Titre"/>
    <w:uiPriority w:val="2"/>
    <w:rPr>
      <w:rFonts w:asciiTheme="majorHAnsi" w:eastAsiaTheme="majorEastAsia" w:hAnsiTheme="majorHAnsi" w:cstheme="majorBidi"/>
      <w:caps/>
      <w:color w:val="1F3864" w:themeColor="accent1" w:themeShade="80"/>
      <w:kern w:val="28"/>
      <w:sz w:val="38"/>
      <w:szCs w:val="20"/>
      <w:lang w:eastAsia="ja-JP"/>
      <w14:ligatures w14:val="none"/>
    </w:rPr>
  </w:style>
  <w:style w:type="paragraph" w:customStyle="1" w:styleId="D3F40E7D901A344B9C233EBA7F6A7A7B">
    <w:name w:val="D3F40E7D901A344B9C233EBA7F6A7A7B"/>
  </w:style>
  <w:style w:type="paragraph" w:customStyle="1" w:styleId="40043639D0A7D04386307F78D4B7095B">
    <w:name w:val="40043639D0A7D04386307F78D4B7095B"/>
  </w:style>
  <w:style w:type="paragraph" w:customStyle="1" w:styleId="217EF7429493FB438D7AC00BCFB341FA">
    <w:name w:val="217EF7429493FB438D7AC00BCFB341FA"/>
  </w:style>
  <w:style w:type="paragraph" w:customStyle="1" w:styleId="1FB53BB5D16709458D2D2F10795222C3">
    <w:name w:val="1FB53BB5D16709458D2D2F10795222C3"/>
  </w:style>
  <w:style w:type="paragraph" w:customStyle="1" w:styleId="B99E34B971266F44B4F48A40DDDEAE73">
    <w:name w:val="B99E34B971266F44B4F48A40DDDEAE73"/>
  </w:style>
  <w:style w:type="paragraph" w:customStyle="1" w:styleId="100DF2C534B5AB45B366B4D766F93D19">
    <w:name w:val="100DF2C534B5AB45B366B4D766F93D19"/>
  </w:style>
  <w:style w:type="paragraph" w:customStyle="1" w:styleId="FFED07EFCEEACF4496640D1BDAA7115B">
    <w:name w:val="FFED07EFCEEACF4496640D1BDAA7115B"/>
  </w:style>
  <w:style w:type="paragraph" w:customStyle="1" w:styleId="A33B0B40F250D947BC3EC550177400BB">
    <w:name w:val="A33B0B40F250D947BC3EC550177400BB"/>
  </w:style>
  <w:style w:type="paragraph" w:customStyle="1" w:styleId="C1A590AF632F644CB31C4EFE5700FD71">
    <w:name w:val="C1A590AF632F644CB31C4EFE5700FD71"/>
  </w:style>
  <w:style w:type="paragraph" w:customStyle="1" w:styleId="918FE06871A9C44DAB5F2A5AA3F94AC3">
    <w:name w:val="918FE06871A9C44DAB5F2A5AA3F94AC3"/>
  </w:style>
  <w:style w:type="paragraph" w:customStyle="1" w:styleId="E47439A5244FDD4C97659E8A16DCE9B4">
    <w:name w:val="E47439A5244FDD4C97659E8A16DCE9B4"/>
  </w:style>
  <w:style w:type="paragraph" w:customStyle="1" w:styleId="4E4BAB6B519E6340AD4918CA306A0964">
    <w:name w:val="4E4BAB6B519E6340AD4918CA306A0964"/>
  </w:style>
  <w:style w:type="paragraph" w:customStyle="1" w:styleId="5ED9461D97B00F4DB4601DD391199401">
    <w:name w:val="5ED9461D97B00F4DB4601DD391199401"/>
  </w:style>
  <w:style w:type="paragraph" w:customStyle="1" w:styleId="087A2169E6704F4894AF2AA7E963003D">
    <w:name w:val="087A2169E6704F4894AF2AA7E963003D"/>
  </w:style>
  <w:style w:type="paragraph" w:customStyle="1" w:styleId="BD15944184FF504D875368A2140293EF">
    <w:name w:val="BD15944184FF504D875368A2140293EF"/>
  </w:style>
  <w:style w:type="paragraph" w:customStyle="1" w:styleId="B0154C1F2DB32B46B2A6429A286CC644">
    <w:name w:val="B0154C1F2DB32B46B2A6429A286CC644"/>
  </w:style>
  <w:style w:type="paragraph" w:customStyle="1" w:styleId="157B5214DDD95D46A530E89AAE48BF8E">
    <w:name w:val="157B5214DDD95D46A530E89AAE48BF8E"/>
  </w:style>
  <w:style w:type="paragraph" w:customStyle="1" w:styleId="FD6D445EC5D390488782C7697F872671">
    <w:name w:val="FD6D445EC5D390488782C7697F872671"/>
  </w:style>
  <w:style w:type="paragraph" w:customStyle="1" w:styleId="2002895FB4EF3A459042E6A40E702729">
    <w:name w:val="2002895FB4EF3A459042E6A40E702729"/>
  </w:style>
  <w:style w:type="paragraph" w:customStyle="1" w:styleId="417CF5F43903224E88C92ABB319F4AAF">
    <w:name w:val="417CF5F43903224E88C92ABB319F4AAF"/>
  </w:style>
  <w:style w:type="paragraph" w:customStyle="1" w:styleId="CBAB2C2D30DADA4496550250AB3FA0BE">
    <w:name w:val="CBAB2C2D30DADA4496550250AB3FA0BE"/>
  </w:style>
  <w:style w:type="paragraph" w:customStyle="1" w:styleId="E907EF7C0CEF954EBEB063362E3C2E4A">
    <w:name w:val="E907EF7C0CEF954EBEB063362E3C2E4A"/>
  </w:style>
  <w:style w:type="paragraph" w:customStyle="1" w:styleId="BAABCE3980CE7E4E8496B42F3DBED0A5">
    <w:name w:val="BAABCE3980CE7E4E8496B42F3DBED0A5"/>
  </w:style>
  <w:style w:type="paragraph" w:customStyle="1" w:styleId="583B97179CBBCF4FB96E1C8CDE9DD89A">
    <w:name w:val="583B97179CBBCF4FB96E1C8CDE9DD89A"/>
  </w:style>
  <w:style w:type="paragraph" w:customStyle="1" w:styleId="9B268278DFD7D2449D239BC1C01BB6C4">
    <w:name w:val="9B268278DFD7D2449D239BC1C01BB6C4"/>
  </w:style>
  <w:style w:type="paragraph" w:customStyle="1" w:styleId="BE5F14C4447D0042BF1B0D758DAF21DE">
    <w:name w:val="BE5F14C4447D0042BF1B0D758DAF21DE"/>
  </w:style>
  <w:style w:type="paragraph" w:customStyle="1" w:styleId="6AC4214011A5084B844FB5EB07CAD05C">
    <w:name w:val="6AC4214011A5084B844FB5EB07CAD05C"/>
  </w:style>
  <w:style w:type="paragraph" w:customStyle="1" w:styleId="68C9F5DF14E87D4A9427DF6794333FD0">
    <w:name w:val="68C9F5DF14E87D4A9427DF6794333FD0"/>
  </w:style>
  <w:style w:type="paragraph" w:customStyle="1" w:styleId="007EA88093DE824FAEBEFFF816560FA7">
    <w:name w:val="007EA88093DE824FAEBEFFF816560FA7"/>
  </w:style>
  <w:style w:type="paragraph" w:customStyle="1" w:styleId="67D5745F82A17649ADB403CF243FE590">
    <w:name w:val="67D5745F82A17649ADB403CF243FE590"/>
  </w:style>
  <w:style w:type="paragraph" w:customStyle="1" w:styleId="E1AF26D6DB325A43A7AAF3BC6149513E">
    <w:name w:val="E1AF26D6DB325A43A7AAF3BC6149513E"/>
  </w:style>
  <w:style w:type="paragraph" w:customStyle="1" w:styleId="84E27198E07E0B45A25D31884DDD599E">
    <w:name w:val="84E27198E07E0B45A25D31884DDD599E"/>
  </w:style>
  <w:style w:type="paragraph" w:customStyle="1" w:styleId="71BC4DCAD071694AA07A0E8A7839D80D">
    <w:name w:val="71BC4DCAD071694AA07A0E8A7839D80D"/>
  </w:style>
  <w:style w:type="paragraph" w:customStyle="1" w:styleId="D663BBBA7174EE459B0B2DF7312FB176">
    <w:name w:val="D663BBBA7174EE459B0B2DF7312FB176"/>
  </w:style>
  <w:style w:type="paragraph" w:customStyle="1" w:styleId="B1106F9D9A85D74CA338054BC0BA4C99">
    <w:name w:val="B1106F9D9A85D74CA338054BC0BA4C99"/>
  </w:style>
  <w:style w:type="paragraph" w:customStyle="1" w:styleId="A940D408D7E39D4CB6B22C09161DC74F">
    <w:name w:val="A940D408D7E39D4CB6B22C09161DC74F"/>
  </w:style>
  <w:style w:type="paragraph" w:customStyle="1" w:styleId="B0333B6A71AED948B707FE18BF6EFDBF">
    <w:name w:val="B0333B6A71AED948B707FE18BF6EFDBF"/>
  </w:style>
  <w:style w:type="paragraph" w:customStyle="1" w:styleId="F39A5A87E1ACE744AC295E466AE3C954">
    <w:name w:val="F39A5A87E1ACE744AC295E466AE3C954"/>
  </w:style>
  <w:style w:type="paragraph" w:customStyle="1" w:styleId="404D26E37691564EB698F33C3DF9B767">
    <w:name w:val="404D26E37691564EB698F33C3DF9B767"/>
  </w:style>
  <w:style w:type="paragraph" w:customStyle="1" w:styleId="2AFBA3A4FDC70047B80E9EB050E8E728">
    <w:name w:val="2AFBA3A4FDC70047B80E9EB050E8E728"/>
  </w:style>
  <w:style w:type="paragraph" w:customStyle="1" w:styleId="A527F3B8C0389E4783B511A16BDD43C3">
    <w:name w:val="A527F3B8C0389E4783B511A16BDD43C3"/>
  </w:style>
  <w:style w:type="paragraph" w:customStyle="1" w:styleId="323A73EFBBF20D4485D8A02B00F153A5">
    <w:name w:val="323A73EFBBF20D4485D8A02B00F153A5"/>
  </w:style>
  <w:style w:type="paragraph" w:customStyle="1" w:styleId="AD520014F121FC49956FB5BFCAFBCC4A">
    <w:name w:val="AD520014F121FC49956FB5BFCAFBCC4A"/>
  </w:style>
  <w:style w:type="paragraph" w:customStyle="1" w:styleId="BEA5F300829C3347A04390F79580DFBE">
    <w:name w:val="BEA5F300829C3347A04390F79580DFBE"/>
  </w:style>
  <w:style w:type="paragraph" w:customStyle="1" w:styleId="957DAE3302451B4A85DA70DB3BEC7E03">
    <w:name w:val="957DAE3302451B4A85DA70DB3BEC7E03"/>
  </w:style>
  <w:style w:type="paragraph" w:customStyle="1" w:styleId="872838EC662ECC479EF5220EC9CC53FD">
    <w:name w:val="872838EC662ECC479EF5220EC9CC53FD"/>
  </w:style>
  <w:style w:type="paragraph" w:customStyle="1" w:styleId="3080CE07A9120841B36C9B053208DBDB">
    <w:name w:val="3080CE07A9120841B36C9B053208DBDB"/>
  </w:style>
  <w:style w:type="paragraph" w:customStyle="1" w:styleId="AC51A92807F1604FB86F29DF772654E2">
    <w:name w:val="AC51A92807F1604FB86F29DF772654E2"/>
  </w:style>
  <w:style w:type="paragraph" w:customStyle="1" w:styleId="B9EEC72558865446808FF6ADC8E02201">
    <w:name w:val="B9EEC72558865446808FF6ADC8E02201"/>
  </w:style>
  <w:style w:type="paragraph" w:customStyle="1" w:styleId="49001656F9BE8E4981D8504F8B456EAE">
    <w:name w:val="49001656F9BE8E4981D8504F8B456EAE"/>
  </w:style>
  <w:style w:type="paragraph" w:customStyle="1" w:styleId="D85AA6F9E55ADB4A9A6B76FFB492884C">
    <w:name w:val="D85AA6F9E55ADB4A9A6B76FFB492884C"/>
  </w:style>
  <w:style w:type="paragraph" w:customStyle="1" w:styleId="55428476514D5D4AAE6EB238D777B189">
    <w:name w:val="55428476514D5D4AAE6EB238D777B189"/>
  </w:style>
  <w:style w:type="paragraph" w:customStyle="1" w:styleId="EE1EEC36AC7A1A449B37903E702300D3">
    <w:name w:val="EE1EEC36AC7A1A449B37903E702300D3"/>
  </w:style>
  <w:style w:type="paragraph" w:customStyle="1" w:styleId="0A90AD1DC5379C4BBC9C87DC8DA056E4">
    <w:name w:val="0A90AD1DC5379C4BBC9C87DC8DA056E4"/>
  </w:style>
  <w:style w:type="paragraph" w:customStyle="1" w:styleId="79F674442190C84297DF9827462222F0">
    <w:name w:val="79F674442190C84297DF9827462222F0"/>
  </w:style>
  <w:style w:type="paragraph" w:customStyle="1" w:styleId="9171C44AFC284D49A47A7B69DF74BCE2">
    <w:name w:val="9171C44AFC284D49A47A7B69DF74BCE2"/>
  </w:style>
  <w:style w:type="paragraph" w:customStyle="1" w:styleId="43B43B0F31F4514E989DA8567FB694A9">
    <w:name w:val="43B43B0F31F4514E989DA8567FB694A9"/>
  </w:style>
  <w:style w:type="paragraph" w:customStyle="1" w:styleId="DE62C4157034FD42BAA94E1A2146ED05">
    <w:name w:val="DE62C4157034FD42BAA94E1A2146ED05"/>
  </w:style>
  <w:style w:type="paragraph" w:customStyle="1" w:styleId="0906CDB79BBC9240A787A94F42D46E20">
    <w:name w:val="0906CDB79BBC9240A787A94F42D46E20"/>
  </w:style>
  <w:style w:type="paragraph" w:customStyle="1" w:styleId="760A4782F3F5A14D977FB8044A4C2962">
    <w:name w:val="760A4782F3F5A14D977FB8044A4C2962"/>
  </w:style>
  <w:style w:type="paragraph" w:customStyle="1" w:styleId="A82697F9CAEA4D43BC2D5618B03DF261">
    <w:name w:val="A82697F9CAEA4D43BC2D5618B03DF261"/>
  </w:style>
  <w:style w:type="paragraph" w:customStyle="1" w:styleId="7B0B228C8151D2408E1F15432728576A">
    <w:name w:val="7B0B228C8151D2408E1F15432728576A"/>
  </w:style>
  <w:style w:type="paragraph" w:customStyle="1" w:styleId="75AE0C8F2B7DF642BEB52F5D74BD5D83">
    <w:name w:val="75AE0C8F2B7DF642BEB52F5D74BD5D83"/>
  </w:style>
  <w:style w:type="paragraph" w:customStyle="1" w:styleId="118440A1E9DF7245A407E1EE307D8DFF">
    <w:name w:val="118440A1E9DF7245A407E1EE307D8DFF"/>
  </w:style>
  <w:style w:type="paragraph" w:customStyle="1" w:styleId="2AA883F149557548BD8978FA0F6EC467">
    <w:name w:val="2AA883F149557548BD8978FA0F6EC467"/>
  </w:style>
  <w:style w:type="paragraph" w:customStyle="1" w:styleId="C255AE05AB7E4A498257D111DBC0FB27">
    <w:name w:val="C255AE05AB7E4A498257D111DBC0FB27"/>
  </w:style>
  <w:style w:type="paragraph" w:customStyle="1" w:styleId="81335AA4E86E3945BF2C44AEA88AFFAF">
    <w:name w:val="81335AA4E86E3945BF2C44AEA88AFFAF"/>
  </w:style>
  <w:style w:type="paragraph" w:customStyle="1" w:styleId="6A87DF66B63B274899342B8D8B98600E">
    <w:name w:val="6A87DF66B63B274899342B8D8B98600E"/>
  </w:style>
  <w:style w:type="paragraph" w:customStyle="1" w:styleId="A549AAFC468100459782E9EB926C91DF">
    <w:name w:val="A549AAFC468100459782E9EB926C91DF"/>
    <w:rsid w:val="00A73686"/>
  </w:style>
  <w:style w:type="paragraph" w:customStyle="1" w:styleId="5408922DB2091549BC30BE6BF1084BDD">
    <w:name w:val="5408922DB2091549BC30BE6BF1084BDD"/>
    <w:rsid w:val="00A73686"/>
  </w:style>
  <w:style w:type="paragraph" w:customStyle="1" w:styleId="2A39094CF57D77459AFE51C9B0237F38">
    <w:name w:val="2A39094CF57D77459AFE51C9B0237F38"/>
    <w:rsid w:val="00A73686"/>
  </w:style>
  <w:style w:type="paragraph" w:customStyle="1" w:styleId="76CB589FFA7F0E41B320C8376AFFB5AE">
    <w:name w:val="76CB589FFA7F0E41B320C8376AFFB5AE"/>
    <w:rsid w:val="00A73686"/>
  </w:style>
  <w:style w:type="paragraph" w:customStyle="1" w:styleId="FC34B74AD76C6944840A7B66A4037F2D">
    <w:name w:val="FC34B74AD76C6944840A7B66A4037F2D"/>
    <w:rsid w:val="00A73686"/>
  </w:style>
  <w:style w:type="paragraph" w:customStyle="1" w:styleId="52D1289464ECA44BB645972F707F8C5C">
    <w:name w:val="52D1289464ECA44BB645972F707F8C5C"/>
    <w:rsid w:val="00A73686"/>
  </w:style>
  <w:style w:type="paragraph" w:customStyle="1" w:styleId="AD39FE17398702408C576D327BDA962A">
    <w:name w:val="AD39FE17398702408C576D327BDA962A"/>
    <w:rsid w:val="00A736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Blue Business Set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95920CCC-7971-4980-8B94-C0D74CBC4C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3B1A1D-B6FD-4D51-9E85-E58130E5B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ED7E39-1D0B-4FB6-B926-433E7A52DA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F0ACC9-2D1A-44A7-BC7A-D7A43A58C4E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Facture de vente professionnelle.dotx</Template>
  <TotalTime>0</TotalTime>
  <Pages>1</Pages>
  <Words>155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2026-03-12T17:01:00Z</dcterms:created>
  <dcterms:modified xsi:type="dcterms:W3CDTF">2026-03-12T17:31:00Z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